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8D2623" w14:textId="77777777" w:rsidR="00D83DA2" w:rsidRDefault="000E2BDF" w:rsidP="00987E18">
      <w:pPr>
        <w:pStyle w:val="FALCTitres"/>
        <w:spacing w:after="160"/>
        <w:ind w:right="335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AF70283" wp14:editId="11281FA1">
            <wp:simplePos x="0" y="0"/>
            <wp:positionH relativeFrom="margin">
              <wp:posOffset>-291025</wp:posOffset>
            </wp:positionH>
            <wp:positionV relativeFrom="paragraph">
              <wp:posOffset>-513715</wp:posOffset>
            </wp:positionV>
            <wp:extent cx="1285875" cy="689211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 preferRelativeResize="0"/>
                  </pic:nvPicPr>
                  <pic:blipFill>
                    <a:blip r:embed="rId7" cstate="print">
                      <a:clrChange>
                        <a:clrFrom>
                          <a:srgbClr val="FCFEFD"/>
                        </a:clrFrom>
                        <a:clrTo>
                          <a:srgbClr val="FC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89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FCD">
        <w:t>Cap Emploi</w:t>
      </w:r>
      <w:r w:rsidR="00D83DA2">
        <w:t xml:space="preserve"> </w:t>
      </w:r>
    </w:p>
    <w:p w14:paraId="30FCF265" w14:textId="77777777" w:rsidR="00B472C4" w:rsidRDefault="00815EEC" w:rsidP="00D83DA2">
      <w:pPr>
        <w:pStyle w:val="FALC"/>
      </w:pPr>
      <w:r w:rsidRPr="003E028B">
        <w:rPr>
          <w:noProof/>
        </w:rPr>
        <w:drawing>
          <wp:anchor distT="0" distB="0" distL="114300" distR="114300" simplePos="0" relativeHeight="251660288" behindDoc="0" locked="0" layoutInCell="1" allowOverlap="1" wp14:anchorId="4B521444" wp14:editId="26E0580F">
            <wp:simplePos x="0" y="0"/>
            <wp:positionH relativeFrom="margin">
              <wp:posOffset>6139180</wp:posOffset>
            </wp:positionH>
            <wp:positionV relativeFrom="paragraph">
              <wp:posOffset>163195</wp:posOffset>
            </wp:positionV>
            <wp:extent cx="360000" cy="360000"/>
            <wp:effectExtent l="0" t="0" r="254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498">
        <w:t>Cap e</w:t>
      </w:r>
      <w:r w:rsidR="00B37FCD">
        <w:t>mploi</w:t>
      </w:r>
      <w:r w:rsidR="00017496">
        <w:t xml:space="preserve"> est un service d’aide pour les personnes</w:t>
      </w:r>
    </w:p>
    <w:p w14:paraId="72EBD2D2" w14:textId="77777777" w:rsidR="00017496" w:rsidRDefault="00B472C4" w:rsidP="00D83DA2">
      <w:pPr>
        <w:pStyle w:val="FALC"/>
      </w:pPr>
      <w:r>
        <w:t>en situation de handicap</w:t>
      </w:r>
      <w:r w:rsidR="00017496">
        <w:t> :</w:t>
      </w:r>
    </w:p>
    <w:p w14:paraId="5C03C317" w14:textId="77777777" w:rsidR="00017496" w:rsidRDefault="00815EEC" w:rsidP="00211D17">
      <w:pPr>
        <w:pStyle w:val="FalcPuce"/>
      </w:pPr>
      <w:r w:rsidRPr="00815EEC">
        <w:rPr>
          <w:noProof/>
        </w:rPr>
        <w:drawing>
          <wp:anchor distT="0" distB="0" distL="114300" distR="114300" simplePos="0" relativeHeight="251661312" behindDoc="0" locked="0" layoutInCell="1" allowOverlap="1" wp14:anchorId="079F0BBF" wp14:editId="7B925F1F">
            <wp:simplePos x="0" y="0"/>
            <wp:positionH relativeFrom="margin">
              <wp:posOffset>6165215</wp:posOffset>
            </wp:positionH>
            <wp:positionV relativeFrom="paragraph">
              <wp:posOffset>328930</wp:posOffset>
            </wp:positionV>
            <wp:extent cx="307844" cy="28800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2" t="7840" r="4631" b="6504"/>
                    <a:stretch/>
                  </pic:blipFill>
                  <pic:spPr bwMode="auto">
                    <a:xfrm>
                      <a:off x="0" y="0"/>
                      <a:ext cx="307844" cy="2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D17">
        <w:t>à</w:t>
      </w:r>
      <w:r w:rsidR="00017496">
        <w:t xml:space="preserve"> la recherche d’un emploi</w:t>
      </w:r>
    </w:p>
    <w:p w14:paraId="17602C7D" w14:textId="77777777" w:rsidR="00017496" w:rsidRDefault="00211D17" w:rsidP="00815EEC">
      <w:pPr>
        <w:pStyle w:val="FalcPuce"/>
      </w:pPr>
      <w:r>
        <w:t xml:space="preserve">avec un </w:t>
      </w:r>
      <w:r w:rsidR="00815EEC">
        <w:t>emploi</w:t>
      </w:r>
    </w:p>
    <w:p w14:paraId="5F9776CC" w14:textId="77777777" w:rsidR="00EC7BDE" w:rsidRDefault="00EC7BDE" w:rsidP="00EC7BDE">
      <w:pPr>
        <w:pStyle w:val="FALC"/>
      </w:pPr>
    </w:p>
    <w:p w14:paraId="50B56393" w14:textId="77777777" w:rsidR="00D83DA2" w:rsidRDefault="00815EEC" w:rsidP="00D83DA2">
      <w:pPr>
        <w:pStyle w:val="FALC"/>
      </w:pPr>
      <w:r w:rsidRPr="00D13A6D">
        <w:rPr>
          <w:noProof/>
        </w:rPr>
        <w:drawing>
          <wp:anchor distT="0" distB="0" distL="114300" distR="114300" simplePos="0" relativeHeight="251658240" behindDoc="0" locked="0" layoutInCell="1" allowOverlap="1" wp14:anchorId="39582611" wp14:editId="05B9331F">
            <wp:simplePos x="0" y="0"/>
            <wp:positionH relativeFrom="margin">
              <wp:posOffset>6139180</wp:posOffset>
            </wp:positionH>
            <wp:positionV relativeFrom="paragraph">
              <wp:posOffset>164465</wp:posOffset>
            </wp:positionV>
            <wp:extent cx="359410" cy="359410"/>
            <wp:effectExtent l="0" t="0" r="254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A0B">
        <w:t xml:space="preserve">Les professionnels </w:t>
      </w:r>
      <w:r w:rsidR="005115CF">
        <w:t xml:space="preserve">de </w:t>
      </w:r>
      <w:r w:rsidR="00055498">
        <w:t>Cap e</w:t>
      </w:r>
      <w:r w:rsidR="00B37FCD">
        <w:t>mploi</w:t>
      </w:r>
      <w:r w:rsidR="00D83DA2">
        <w:t xml:space="preserve"> </w:t>
      </w:r>
      <w:r w:rsidR="00987E18">
        <w:t>accompagne</w:t>
      </w:r>
      <w:r w:rsidR="00055498">
        <w:t>nt</w:t>
      </w:r>
      <w:r w:rsidR="00D83DA2">
        <w:t> :</w:t>
      </w:r>
      <w:r w:rsidR="00D13A6D" w:rsidRPr="00D13A6D">
        <w:rPr>
          <w:noProof/>
        </w:rPr>
        <w:t xml:space="preserve"> </w:t>
      </w:r>
    </w:p>
    <w:p w14:paraId="59B9D4B8" w14:textId="77777777" w:rsidR="00987E18" w:rsidRDefault="00166C5A" w:rsidP="00987E18">
      <w:pPr>
        <w:pStyle w:val="FalcPuce"/>
      </w:pPr>
      <w:r w:rsidRPr="00166C5A">
        <w:rPr>
          <w:noProof/>
        </w:rPr>
        <w:drawing>
          <wp:anchor distT="0" distB="0" distL="114300" distR="114300" simplePos="0" relativeHeight="251662336" behindDoc="0" locked="0" layoutInCell="1" allowOverlap="1" wp14:anchorId="2CEAD0AE" wp14:editId="47546154">
            <wp:simplePos x="0" y="0"/>
            <wp:positionH relativeFrom="margin">
              <wp:posOffset>6138545</wp:posOffset>
            </wp:positionH>
            <wp:positionV relativeFrom="paragraph">
              <wp:posOffset>337185</wp:posOffset>
            </wp:positionV>
            <wp:extent cx="360680" cy="359410"/>
            <wp:effectExtent l="0" t="0" r="1270" b="254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2" t="12638" r="12589" b="13057"/>
                    <a:stretch/>
                  </pic:blipFill>
                  <pic:spPr bwMode="auto">
                    <a:xfrm>
                      <a:off x="0" y="0"/>
                      <a:ext cx="36068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15CF">
        <w:t>les personnes</w:t>
      </w:r>
      <w:r w:rsidR="00987E18">
        <w:t> </w:t>
      </w:r>
      <w:r w:rsidR="00D13A6D">
        <w:t xml:space="preserve">en situation de </w:t>
      </w:r>
      <w:r w:rsidR="005115CF">
        <w:t xml:space="preserve">handicap </w:t>
      </w:r>
    </w:p>
    <w:p w14:paraId="49227A46" w14:textId="77777777" w:rsidR="005115CF" w:rsidRDefault="00166C5A" w:rsidP="00166C5A">
      <w:pPr>
        <w:pStyle w:val="FalcPuce"/>
      </w:pPr>
      <w:r w:rsidRPr="00166C5A">
        <w:rPr>
          <w:noProof/>
        </w:rPr>
        <w:drawing>
          <wp:anchor distT="0" distB="0" distL="114300" distR="114300" simplePos="0" relativeHeight="251663360" behindDoc="0" locked="0" layoutInCell="1" allowOverlap="1" wp14:anchorId="0B269D40" wp14:editId="636B4989">
            <wp:simplePos x="0" y="0"/>
            <wp:positionH relativeFrom="margin">
              <wp:posOffset>6125210</wp:posOffset>
            </wp:positionH>
            <wp:positionV relativeFrom="paragraph">
              <wp:posOffset>327660</wp:posOffset>
            </wp:positionV>
            <wp:extent cx="386715" cy="359410"/>
            <wp:effectExtent l="0" t="0" r="0" b="254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9" b="3812"/>
                    <a:stretch/>
                  </pic:blipFill>
                  <pic:spPr bwMode="auto">
                    <a:xfrm>
                      <a:off x="0" y="0"/>
                      <a:ext cx="3867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E2BDF">
        <w:t>l</w:t>
      </w:r>
      <w:r w:rsidR="00987E18">
        <w:t xml:space="preserve">es personnes </w:t>
      </w:r>
      <w:r w:rsidR="008924E7">
        <w:t>avec des problèmes de santé</w:t>
      </w:r>
    </w:p>
    <w:p w14:paraId="4AB9AAB1" w14:textId="77777777" w:rsidR="005115CF" w:rsidRDefault="00166C5A" w:rsidP="00166C5A">
      <w:pPr>
        <w:pStyle w:val="FalcPuce"/>
      </w:pPr>
      <w:r w:rsidRPr="00166C5A">
        <w:rPr>
          <w:noProof/>
        </w:rPr>
        <w:drawing>
          <wp:anchor distT="0" distB="0" distL="114300" distR="114300" simplePos="0" relativeHeight="251664384" behindDoc="0" locked="0" layoutInCell="1" allowOverlap="1" wp14:anchorId="25F0E9D5" wp14:editId="26475AC9">
            <wp:simplePos x="0" y="0"/>
            <wp:positionH relativeFrom="margin">
              <wp:posOffset>6144895</wp:posOffset>
            </wp:positionH>
            <wp:positionV relativeFrom="paragraph">
              <wp:posOffset>379095</wp:posOffset>
            </wp:positionV>
            <wp:extent cx="347980" cy="359410"/>
            <wp:effectExtent l="0" t="0" r="0" b="254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0" t="8844" r="10180" b="8844"/>
                    <a:stretch/>
                  </pic:blipFill>
                  <pic:spPr bwMode="auto">
                    <a:xfrm>
                      <a:off x="0" y="0"/>
                      <a:ext cx="34798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7BDE">
        <w:t xml:space="preserve">les employeurs </w:t>
      </w:r>
      <w:r w:rsidR="008924E7">
        <w:t>du service p</w:t>
      </w:r>
      <w:r w:rsidR="005115CF">
        <w:t>ublic</w:t>
      </w:r>
    </w:p>
    <w:p w14:paraId="4FD62B48" w14:textId="77777777" w:rsidR="005115CF" w:rsidRDefault="00521CC9" w:rsidP="00166C5A">
      <w:pPr>
        <w:pStyle w:val="FalcPuce"/>
      </w:pPr>
      <w:r w:rsidRPr="00521CC9">
        <w:rPr>
          <w:noProof/>
        </w:rPr>
        <w:drawing>
          <wp:anchor distT="0" distB="0" distL="114300" distR="114300" simplePos="0" relativeHeight="251724800" behindDoc="0" locked="0" layoutInCell="1" allowOverlap="1" wp14:anchorId="1A7292A9" wp14:editId="3871155E">
            <wp:simplePos x="0" y="0"/>
            <wp:positionH relativeFrom="column">
              <wp:posOffset>6156960</wp:posOffset>
            </wp:positionH>
            <wp:positionV relativeFrom="paragraph">
              <wp:posOffset>417195</wp:posOffset>
            </wp:positionV>
            <wp:extent cx="362541" cy="360000"/>
            <wp:effectExtent l="0" t="0" r="0" b="254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6" t="9361" r="4779" b="4778"/>
                    <a:stretch/>
                  </pic:blipFill>
                  <pic:spPr bwMode="auto">
                    <a:xfrm>
                      <a:off x="0" y="0"/>
                      <a:ext cx="362541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79E">
        <w:t>l</w:t>
      </w:r>
      <w:r w:rsidR="008924E7">
        <w:t>es entreprises p</w:t>
      </w:r>
      <w:r w:rsidR="005115CF">
        <w:t>rivé</w:t>
      </w:r>
      <w:r w:rsidR="008924E7">
        <w:t>e</w:t>
      </w:r>
      <w:r w:rsidR="005115CF">
        <w:t>s</w:t>
      </w:r>
      <w:r w:rsidR="00166C5A" w:rsidRPr="00166C5A">
        <w:rPr>
          <w:noProof/>
        </w:rPr>
        <w:t xml:space="preserve"> </w:t>
      </w:r>
    </w:p>
    <w:p w14:paraId="664740F8" w14:textId="77777777" w:rsidR="00EC3DC8" w:rsidRDefault="00EF7B24" w:rsidP="00521CC9">
      <w:pPr>
        <w:pStyle w:val="FalcPuce"/>
      </w:pPr>
      <w:r>
        <w:t>les partenaires</w:t>
      </w:r>
      <w:r w:rsidR="005115CF">
        <w:t xml:space="preserve"> d</w:t>
      </w:r>
      <w:r w:rsidR="008924E7">
        <w:t xml:space="preserve">e l’emploi et </w:t>
      </w:r>
      <w:r w:rsidR="000E2BDF">
        <w:t xml:space="preserve">de la </w:t>
      </w:r>
      <w:r w:rsidR="008924E7">
        <w:t>santé au travail</w:t>
      </w:r>
      <w:r w:rsidR="00521CC9" w:rsidRPr="00521CC9">
        <w:rPr>
          <w:noProof/>
        </w:rPr>
        <w:t xml:space="preserve"> </w:t>
      </w:r>
    </w:p>
    <w:p w14:paraId="569465CD" w14:textId="77777777" w:rsidR="00EC7BDE" w:rsidRDefault="00EC7BDE" w:rsidP="00EC7BDE">
      <w:pPr>
        <w:pStyle w:val="FALC"/>
      </w:pPr>
    </w:p>
    <w:p w14:paraId="16123F0B" w14:textId="77777777" w:rsidR="00EC3DC8" w:rsidRDefault="007C65D0" w:rsidP="00EC3DC8">
      <w:pPr>
        <w:pStyle w:val="FalcPuce"/>
        <w:numPr>
          <w:ilvl w:val="0"/>
          <w:numId w:val="0"/>
        </w:numPr>
      </w:pPr>
      <w:r w:rsidRPr="00D13A6D">
        <w:rPr>
          <w:noProof/>
        </w:rPr>
        <w:drawing>
          <wp:anchor distT="0" distB="0" distL="114300" distR="114300" simplePos="0" relativeHeight="251668480" behindDoc="0" locked="0" layoutInCell="1" allowOverlap="1" wp14:anchorId="654D84EC" wp14:editId="69F14067">
            <wp:simplePos x="0" y="0"/>
            <wp:positionH relativeFrom="margin">
              <wp:posOffset>6139180</wp:posOffset>
            </wp:positionH>
            <wp:positionV relativeFrom="paragraph">
              <wp:posOffset>157480</wp:posOffset>
            </wp:positionV>
            <wp:extent cx="359410" cy="359410"/>
            <wp:effectExtent l="0" t="0" r="2540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498">
        <w:t>Cap e</w:t>
      </w:r>
      <w:r w:rsidR="00EC3DC8">
        <w:t>mploi prend en compte :</w:t>
      </w:r>
    </w:p>
    <w:p w14:paraId="55094D1B" w14:textId="77777777" w:rsidR="00EC3DC8" w:rsidRDefault="007C65D0" w:rsidP="00EC3DC8">
      <w:pPr>
        <w:pStyle w:val="FalcPuce"/>
      </w:pPr>
      <w:r w:rsidRPr="00166C5A">
        <w:rPr>
          <w:noProof/>
        </w:rPr>
        <w:drawing>
          <wp:anchor distT="0" distB="0" distL="114300" distR="114300" simplePos="0" relativeHeight="251670528" behindDoc="0" locked="0" layoutInCell="1" allowOverlap="1" wp14:anchorId="6740941F" wp14:editId="337F47E6">
            <wp:simplePos x="0" y="0"/>
            <wp:positionH relativeFrom="margin">
              <wp:posOffset>6138545</wp:posOffset>
            </wp:positionH>
            <wp:positionV relativeFrom="paragraph">
              <wp:posOffset>321945</wp:posOffset>
            </wp:positionV>
            <wp:extent cx="360680" cy="359410"/>
            <wp:effectExtent l="0" t="0" r="127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2" t="12638" r="12589" b="13057"/>
                    <a:stretch/>
                  </pic:blipFill>
                  <pic:spPr bwMode="auto">
                    <a:xfrm>
                      <a:off x="0" y="0"/>
                      <a:ext cx="36068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3DC8">
        <w:t>ma situation de handicap</w:t>
      </w:r>
    </w:p>
    <w:p w14:paraId="60DFE2EB" w14:textId="77777777" w:rsidR="00EC3DC8" w:rsidRDefault="00EC3DC8" w:rsidP="00EC3DC8">
      <w:pPr>
        <w:pStyle w:val="FalcPuce"/>
      </w:pPr>
      <w:r>
        <w:tab/>
        <w:t xml:space="preserve">mon </w:t>
      </w:r>
      <w:r w:rsidRPr="00EC3DC8">
        <w:t>état</w:t>
      </w:r>
      <w:r>
        <w:t xml:space="preserve"> de santé</w:t>
      </w:r>
    </w:p>
    <w:p w14:paraId="0811309C" w14:textId="77777777" w:rsidR="00EC7BDE" w:rsidRDefault="00EC7BDE" w:rsidP="00EC7BDE">
      <w:pPr>
        <w:pStyle w:val="FalcPuce"/>
        <w:numPr>
          <w:ilvl w:val="0"/>
          <w:numId w:val="0"/>
        </w:numPr>
        <w:spacing w:line="240" w:lineRule="auto"/>
        <w:ind w:left="714"/>
      </w:pPr>
    </w:p>
    <w:p w14:paraId="16827EFB" w14:textId="77777777" w:rsidR="00EC7BDE" w:rsidRDefault="00BD7B39" w:rsidP="00EC7BDE">
      <w:pPr>
        <w:pStyle w:val="FALC"/>
      </w:pPr>
      <w:r>
        <w:t>Pour</w:t>
      </w:r>
      <w:r w:rsidR="00B37FCD">
        <w:t xml:space="preserve"> </w:t>
      </w:r>
      <w:r>
        <w:t xml:space="preserve">être </w:t>
      </w:r>
      <w:r w:rsidR="0039579E">
        <w:t>accompagné</w:t>
      </w:r>
      <w:r w:rsidR="00B37FCD">
        <w:t xml:space="preserve"> par </w:t>
      </w:r>
      <w:r w:rsidR="00055498">
        <w:t>Cap e</w:t>
      </w:r>
      <w:r w:rsidR="00B37FCD" w:rsidRPr="00B37FCD">
        <w:t>mploi</w:t>
      </w:r>
      <w:r w:rsidR="0039579E">
        <w:t>,</w:t>
      </w:r>
      <w:r w:rsidR="00B37FCD">
        <w:t xml:space="preserve"> je dois</w:t>
      </w:r>
      <w:r w:rsidR="00EC7BDE">
        <w:t> :</w:t>
      </w:r>
      <w:r w:rsidR="00D53F93" w:rsidRPr="00D53F93">
        <w:rPr>
          <w:noProof/>
        </w:rPr>
        <w:t xml:space="preserve"> </w:t>
      </w:r>
    </w:p>
    <w:p w14:paraId="274E2067" w14:textId="77777777" w:rsidR="00EC7BDE" w:rsidRDefault="00521CC9" w:rsidP="00EC7BDE">
      <w:pPr>
        <w:pStyle w:val="FALC"/>
        <w:numPr>
          <w:ilvl w:val="0"/>
          <w:numId w:val="10"/>
        </w:numPr>
        <w:spacing w:line="480" w:lineRule="auto"/>
        <w:ind w:left="714" w:hanging="3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F605D7" wp14:editId="5D4AE74A">
                <wp:simplePos x="0" y="0"/>
                <wp:positionH relativeFrom="margin">
                  <wp:posOffset>6177915</wp:posOffset>
                </wp:positionH>
                <wp:positionV relativeFrom="paragraph">
                  <wp:posOffset>389247</wp:posOffset>
                </wp:positionV>
                <wp:extent cx="282026" cy="393065"/>
                <wp:effectExtent l="0" t="0" r="3810" b="6985"/>
                <wp:wrapNone/>
                <wp:docPr id="10" name="Grou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82026" cy="393065"/>
                          <a:chOff x="0" y="0"/>
                          <a:chExt cx="4671060" cy="651192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08" r="14461"/>
                          <a:stretch/>
                        </pic:blipFill>
                        <pic:spPr bwMode="auto">
                          <a:xfrm>
                            <a:off x="0" y="0"/>
                            <a:ext cx="4671060" cy="651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" y="2042160"/>
                            <a:ext cx="3710940" cy="3710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D0E0E" id="Groupe 10" o:spid="_x0000_s1026" style="position:absolute;margin-left:486.45pt;margin-top:30.65pt;width:22.2pt;height:30.95pt;z-index:251677696;mso-position-horizontal-relative:margin;mso-width-relative:margin;mso-height-relative:margin" coordsize="46710,65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46710;height:65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">
                  <v:imagedata r:id="rId16" o:title="" cropleft="9049f" cropright="9477f" chromakey="black"/>
                  <v:path arrowok="t"/>
                </v:shape>
                <v:shape id="Image 9" o:spid="_x0000_s1028" type="#_x0000_t75" style="position:absolute;left:5715;top:20421;width:37109;height:37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">
                  <v:imagedata r:id="rId17" o:title=""/>
                  <v:path arrowok="t"/>
                </v:shape>
                <w10:wrap anchorx="margin"/>
              </v:group>
            </w:pict>
          </mc:Fallback>
        </mc:AlternateContent>
      </w:r>
      <w:r w:rsidR="00BD7B39">
        <w:t>avoir un titre de l’obligation</w:t>
      </w:r>
      <w:r w:rsidR="00B37FCD">
        <w:t xml:space="preserve"> </w:t>
      </w:r>
      <w:r w:rsidR="00BD7B39">
        <w:t xml:space="preserve">d’emploi </w:t>
      </w:r>
    </w:p>
    <w:p w14:paraId="7B3DD240" w14:textId="77777777" w:rsidR="00BD7B39" w:rsidRDefault="00BD7B39" w:rsidP="00BD7B39">
      <w:pPr>
        <w:pStyle w:val="FALC"/>
      </w:pPr>
      <w:r>
        <w:t xml:space="preserve">Ce document est donné par la </w:t>
      </w:r>
      <w:r w:rsidRPr="00BD7B39">
        <w:rPr>
          <w:b/>
        </w:rPr>
        <w:t>MDPH</w:t>
      </w:r>
      <w:r>
        <w:t xml:space="preserve"> ou la Sécurité Sociale </w:t>
      </w:r>
    </w:p>
    <w:p w14:paraId="0DB7E25B" w14:textId="77777777" w:rsidR="00BD7B39" w:rsidRDefault="00D53F93" w:rsidP="00BD7B39">
      <w:pPr>
        <w:pStyle w:val="FALC"/>
      </w:pPr>
      <w:r w:rsidRPr="00D13A6D">
        <w:rPr>
          <w:noProof/>
        </w:rPr>
        <w:drawing>
          <wp:anchor distT="0" distB="0" distL="114300" distR="114300" simplePos="0" relativeHeight="251673600" behindDoc="0" locked="0" layoutInCell="1" allowOverlap="1" wp14:anchorId="1D97E816" wp14:editId="67AF648A">
            <wp:simplePos x="0" y="0"/>
            <wp:positionH relativeFrom="column">
              <wp:posOffset>994410</wp:posOffset>
            </wp:positionH>
            <wp:positionV relativeFrom="paragraph">
              <wp:posOffset>2402205</wp:posOffset>
            </wp:positionV>
            <wp:extent cx="3215640" cy="3215640"/>
            <wp:effectExtent l="0" t="0" r="3810" b="38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498">
        <w:t>L</w:t>
      </w:r>
      <w:r w:rsidR="00BD7B39" w:rsidRPr="00BD7B39">
        <w:t xml:space="preserve">a </w:t>
      </w:r>
      <w:r w:rsidR="00BD7B39" w:rsidRPr="00BD7B39">
        <w:rPr>
          <w:b/>
        </w:rPr>
        <w:t>MDPH</w:t>
      </w:r>
      <w:r w:rsidR="00BD7B39">
        <w:t xml:space="preserve"> c’est la </w:t>
      </w:r>
      <w:r w:rsidR="00BD7B39" w:rsidRPr="00BD7B39">
        <w:rPr>
          <w:b/>
        </w:rPr>
        <w:t>M</w:t>
      </w:r>
      <w:r w:rsidR="00BD7B39" w:rsidRPr="00BD7B39">
        <w:t xml:space="preserve">aison </w:t>
      </w:r>
      <w:r w:rsidR="00BD7B39" w:rsidRPr="00BD7B39">
        <w:rPr>
          <w:b/>
        </w:rPr>
        <w:t>D</w:t>
      </w:r>
      <w:r w:rsidR="00BD7B39" w:rsidRPr="00BD7B39">
        <w:t xml:space="preserve">épartementale des </w:t>
      </w:r>
      <w:r w:rsidR="00BD7B39" w:rsidRPr="00BD7B39">
        <w:rPr>
          <w:b/>
        </w:rPr>
        <w:t>P</w:t>
      </w:r>
      <w:r w:rsidR="00BD7B39" w:rsidRPr="00BD7B39">
        <w:t xml:space="preserve">ersonnes </w:t>
      </w:r>
      <w:r w:rsidR="00BD7B39" w:rsidRPr="00BD7B39">
        <w:rPr>
          <w:b/>
        </w:rPr>
        <w:t>H</w:t>
      </w:r>
      <w:r w:rsidR="00BD7B39" w:rsidRPr="00BD7B39">
        <w:t>andicapées</w:t>
      </w:r>
      <w:r w:rsidRPr="00D53F93">
        <w:rPr>
          <w:noProof/>
        </w:rPr>
        <w:t xml:space="preserve"> </w:t>
      </w:r>
    </w:p>
    <w:p w14:paraId="62736F55" w14:textId="77777777" w:rsidR="00EC3DC8" w:rsidRDefault="00EC3DC8" w:rsidP="00EC3DC8">
      <w:pPr>
        <w:pStyle w:val="PucesTitres"/>
        <w:numPr>
          <w:ilvl w:val="0"/>
          <w:numId w:val="0"/>
        </w:numPr>
        <w:ind w:left="284"/>
      </w:pPr>
    </w:p>
    <w:p w14:paraId="01830B84" w14:textId="77777777" w:rsidR="00EC3DC8" w:rsidRDefault="00EC3DC8" w:rsidP="00EC3DC8">
      <w:pPr>
        <w:pStyle w:val="PucesTitres"/>
        <w:numPr>
          <w:ilvl w:val="0"/>
          <w:numId w:val="0"/>
        </w:numPr>
        <w:ind w:left="284"/>
      </w:pPr>
    </w:p>
    <w:p w14:paraId="1B5D6F31" w14:textId="77777777" w:rsidR="00EC3DC8" w:rsidRDefault="00EC3DC8" w:rsidP="00EC7BDE">
      <w:pPr>
        <w:pStyle w:val="PucesTitres"/>
        <w:numPr>
          <w:ilvl w:val="0"/>
          <w:numId w:val="0"/>
        </w:numPr>
      </w:pPr>
    </w:p>
    <w:p w14:paraId="6A7F7308" w14:textId="77777777" w:rsidR="00EF7B24" w:rsidRDefault="00D530F9" w:rsidP="00150087">
      <w:pPr>
        <w:pStyle w:val="PucesTitres"/>
      </w:pPr>
      <w:r w:rsidRPr="003E028B"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4EB0E616" wp14:editId="7377BFAB">
            <wp:simplePos x="0" y="0"/>
            <wp:positionH relativeFrom="margin">
              <wp:posOffset>6132195</wp:posOffset>
            </wp:positionH>
            <wp:positionV relativeFrom="paragraph">
              <wp:posOffset>-101600</wp:posOffset>
            </wp:positionV>
            <wp:extent cx="360000" cy="360000"/>
            <wp:effectExtent l="0" t="0" r="2540" b="254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087">
        <w:t xml:space="preserve">Je recherche un travail </w:t>
      </w:r>
    </w:p>
    <w:p w14:paraId="366CE325" w14:textId="77777777" w:rsidR="00BD23F9" w:rsidRDefault="00896A8B" w:rsidP="00150087">
      <w:pPr>
        <w:pStyle w:val="FALC"/>
      </w:pPr>
      <w:r>
        <w:t>Je peux être accompagné</w:t>
      </w:r>
      <w:r w:rsidR="002E354C">
        <w:t xml:space="preserve"> dans mes démarches</w:t>
      </w:r>
      <w:r w:rsidR="00896EB2">
        <w:t> </w:t>
      </w:r>
    </w:p>
    <w:p w14:paraId="0A52CD86" w14:textId="77777777" w:rsidR="00896EB2" w:rsidRDefault="00B65756" w:rsidP="00150087">
      <w:pPr>
        <w:pStyle w:val="FALC"/>
      </w:pPr>
      <w:r w:rsidRPr="00155DD3">
        <w:rPr>
          <w:noProof/>
        </w:rPr>
        <w:drawing>
          <wp:anchor distT="0" distB="0" distL="114300" distR="114300" simplePos="0" relativeHeight="251682816" behindDoc="0" locked="0" layoutInCell="1" allowOverlap="1" wp14:anchorId="5400EF9E" wp14:editId="42F55AD6">
            <wp:simplePos x="0" y="0"/>
            <wp:positionH relativeFrom="margin">
              <wp:posOffset>6132195</wp:posOffset>
            </wp:positionH>
            <wp:positionV relativeFrom="paragraph">
              <wp:posOffset>60960</wp:posOffset>
            </wp:positionV>
            <wp:extent cx="359410" cy="359410"/>
            <wp:effectExtent l="0" t="0" r="2540" b="254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498">
        <w:t>Cap e</w:t>
      </w:r>
      <w:r w:rsidR="00B37FCD">
        <w:t>mploi</w:t>
      </w:r>
      <w:r w:rsidR="002E354C">
        <w:t xml:space="preserve"> m’aide</w:t>
      </w:r>
      <w:r w:rsidR="00896EB2">
        <w:t> :</w:t>
      </w:r>
    </w:p>
    <w:p w14:paraId="25A3414F" w14:textId="77777777" w:rsidR="00B65756" w:rsidRDefault="00B65756" w:rsidP="00B65756">
      <w:pPr>
        <w:pStyle w:val="FalcPuce"/>
      </w:pPr>
      <w:r w:rsidRPr="00155DD3">
        <w:rPr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 wp14:anchorId="59AAA6CC" wp14:editId="02CDBEE6">
            <wp:simplePos x="0" y="0"/>
            <wp:positionH relativeFrom="margin">
              <wp:posOffset>6144260</wp:posOffset>
            </wp:positionH>
            <wp:positionV relativeFrom="paragraph">
              <wp:posOffset>336550</wp:posOffset>
            </wp:positionV>
            <wp:extent cx="335280" cy="359410"/>
            <wp:effectExtent l="0" t="0" r="7620" b="254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2" t="2692" r="5451" b="2525"/>
                    <a:stretch/>
                  </pic:blipFill>
                  <pic:spPr bwMode="auto">
                    <a:xfrm>
                      <a:off x="0" y="0"/>
                      <a:ext cx="33528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96EB2">
        <w:t>dans mon projet</w:t>
      </w:r>
      <w:r>
        <w:t> professionnel</w:t>
      </w:r>
    </w:p>
    <w:p w14:paraId="030D2CF3" w14:textId="770EBA4D" w:rsidR="00EC3DC8" w:rsidRDefault="00B65756" w:rsidP="00B65756">
      <w:pPr>
        <w:pStyle w:val="FalcPuce"/>
      </w:pPr>
      <w:r w:rsidRPr="003E028B">
        <w:rPr>
          <w:noProof/>
        </w:rPr>
        <w:drawing>
          <wp:anchor distT="0" distB="0" distL="114300" distR="114300" simplePos="0" relativeHeight="251685888" behindDoc="0" locked="0" layoutInCell="1" allowOverlap="1" wp14:anchorId="2A21286A" wp14:editId="55184074">
            <wp:simplePos x="0" y="0"/>
            <wp:positionH relativeFrom="margin">
              <wp:posOffset>6132195</wp:posOffset>
            </wp:positionH>
            <wp:positionV relativeFrom="paragraph">
              <wp:posOffset>362585</wp:posOffset>
            </wp:positionV>
            <wp:extent cx="360000" cy="360000"/>
            <wp:effectExtent l="0" t="0" r="2540" b="254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dans mon projet </w:t>
      </w:r>
      <w:r w:rsidR="002E354C">
        <w:t>de f</w:t>
      </w:r>
      <w:r w:rsidR="00896EB2">
        <w:t xml:space="preserve">ormation </w:t>
      </w:r>
    </w:p>
    <w:p w14:paraId="2B821110" w14:textId="77777777" w:rsidR="00150087" w:rsidRDefault="00A55702" w:rsidP="00155DD3">
      <w:pPr>
        <w:pStyle w:val="FalcPuce"/>
      </w:pPr>
      <w:r w:rsidRPr="00A55702">
        <w:rPr>
          <w:noProof/>
        </w:rPr>
        <w:drawing>
          <wp:anchor distT="0" distB="0" distL="114300" distR="114300" simplePos="0" relativeHeight="251686912" behindDoc="0" locked="0" layoutInCell="1" allowOverlap="1" wp14:anchorId="1E6D79BC" wp14:editId="68E3E1BC">
            <wp:simplePos x="0" y="0"/>
            <wp:positionH relativeFrom="margin">
              <wp:posOffset>6132195</wp:posOffset>
            </wp:positionH>
            <wp:positionV relativeFrom="paragraph">
              <wp:posOffset>421640</wp:posOffset>
            </wp:positionV>
            <wp:extent cx="359410" cy="359410"/>
            <wp:effectExtent l="0" t="0" r="2540" b="254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EB2">
        <w:t xml:space="preserve">dans </w:t>
      </w:r>
      <w:r w:rsidR="00055498">
        <w:t xml:space="preserve">ma </w:t>
      </w:r>
      <w:r w:rsidR="00896EB2">
        <w:t>recherche d’emploi</w:t>
      </w:r>
      <w:r w:rsidR="00155DD3" w:rsidRPr="00155DD3">
        <w:rPr>
          <w:noProof/>
          <w:sz w:val="22"/>
          <w:szCs w:val="22"/>
        </w:rPr>
        <w:t xml:space="preserve"> </w:t>
      </w:r>
    </w:p>
    <w:p w14:paraId="37D561CA" w14:textId="77777777" w:rsidR="00BC3929" w:rsidRDefault="00055498" w:rsidP="00A55702">
      <w:pPr>
        <w:pStyle w:val="FalcPuce"/>
      </w:pPr>
      <w:r w:rsidRPr="00B66496">
        <w:t>à</w:t>
      </w:r>
      <w:r w:rsidR="00B66496" w:rsidRPr="00B66496">
        <w:t xml:space="preserve"> préparer mon entretien</w:t>
      </w:r>
      <w:r w:rsidR="00B66496">
        <w:t xml:space="preserve"> d’embauche </w:t>
      </w:r>
    </w:p>
    <w:p w14:paraId="10155E19" w14:textId="77777777" w:rsidR="00EC7BDE" w:rsidRPr="00BF47D8" w:rsidRDefault="00EC7BDE" w:rsidP="00EC7BDE">
      <w:pPr>
        <w:pStyle w:val="FalcPuce"/>
        <w:numPr>
          <w:ilvl w:val="0"/>
          <w:numId w:val="0"/>
        </w:numPr>
        <w:spacing w:line="240" w:lineRule="auto"/>
        <w:ind w:left="714"/>
      </w:pPr>
    </w:p>
    <w:p w14:paraId="1EC7A526" w14:textId="77777777" w:rsidR="00BC3929" w:rsidRPr="00BC3929" w:rsidRDefault="0067529D" w:rsidP="00EC3DC8">
      <w:pPr>
        <w:pStyle w:val="FalcPuces"/>
        <w:numPr>
          <w:ilvl w:val="0"/>
          <w:numId w:val="0"/>
        </w:numPr>
        <w:spacing w:line="360" w:lineRule="auto"/>
        <w:ind w:left="720" w:hanging="360"/>
      </w:pPr>
      <w:r w:rsidRPr="00815EEC">
        <w:rPr>
          <w:noProof/>
        </w:rPr>
        <w:drawing>
          <wp:anchor distT="0" distB="0" distL="114300" distR="114300" simplePos="0" relativeHeight="251693056" behindDoc="0" locked="0" layoutInCell="1" allowOverlap="1" wp14:anchorId="0957CB3B" wp14:editId="081C596C">
            <wp:simplePos x="0" y="0"/>
            <wp:positionH relativeFrom="margin">
              <wp:posOffset>6158230</wp:posOffset>
            </wp:positionH>
            <wp:positionV relativeFrom="paragraph">
              <wp:posOffset>306705</wp:posOffset>
            </wp:positionV>
            <wp:extent cx="307844" cy="28800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2" t="7840" r="4631" b="6504"/>
                    <a:stretch/>
                  </pic:blipFill>
                  <pic:spPr bwMode="auto">
                    <a:xfrm>
                      <a:off x="0" y="0"/>
                      <a:ext cx="307844" cy="2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498">
        <w:t>Cap e</w:t>
      </w:r>
      <w:r w:rsidR="00B37FCD">
        <w:t>mploi</w:t>
      </w:r>
      <w:r w:rsidR="00BC3929">
        <w:t xml:space="preserve"> m’accompagne : </w:t>
      </w:r>
    </w:p>
    <w:p w14:paraId="6C1761E4" w14:textId="77777777" w:rsidR="00896EB2" w:rsidRDefault="002E354C" w:rsidP="00896EB2">
      <w:pPr>
        <w:pStyle w:val="FalcPuce"/>
      </w:pPr>
      <w:r>
        <w:t xml:space="preserve">lors de mes débuts dans mon travail </w:t>
      </w:r>
    </w:p>
    <w:p w14:paraId="581365C8" w14:textId="77777777" w:rsidR="00116110" w:rsidRDefault="00BD23F9" w:rsidP="00EC7BDE">
      <w:pPr>
        <w:pStyle w:val="FalcPuce"/>
        <w:spacing w:line="360" w:lineRule="auto"/>
      </w:pPr>
      <w:r>
        <w:t xml:space="preserve">dans </w:t>
      </w:r>
      <w:r w:rsidR="00116110">
        <w:t>la recherche d’aides</w:t>
      </w:r>
      <w:r w:rsidR="00BC3929">
        <w:t xml:space="preserve"> </w:t>
      </w:r>
      <w:r w:rsidR="00116110">
        <w:t xml:space="preserve">: </w:t>
      </w:r>
    </w:p>
    <w:p w14:paraId="7B349088" w14:textId="77777777" w:rsidR="00BD23F9" w:rsidRDefault="00C146DD" w:rsidP="00B65756">
      <w:pPr>
        <w:pStyle w:val="FalcPuce"/>
        <w:numPr>
          <w:ilvl w:val="0"/>
          <w:numId w:val="13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29F468C" wp14:editId="7362392E">
            <wp:simplePos x="0" y="0"/>
            <wp:positionH relativeFrom="margin">
              <wp:posOffset>6136640</wp:posOffset>
            </wp:positionH>
            <wp:positionV relativeFrom="paragraph">
              <wp:posOffset>90170</wp:posOffset>
            </wp:positionV>
            <wp:extent cx="351014" cy="360000"/>
            <wp:effectExtent l="0" t="0" r="0" b="254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9" t="7417" r="8609" b="7682"/>
                    <a:stretch/>
                  </pic:blipFill>
                  <pic:spPr bwMode="auto">
                    <a:xfrm>
                      <a:off x="0" y="0"/>
                      <a:ext cx="351014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6110">
        <w:t>financières</w:t>
      </w:r>
    </w:p>
    <w:p w14:paraId="2A999A4F" w14:textId="77777777" w:rsidR="00116110" w:rsidRDefault="00116110" w:rsidP="001F3D1C">
      <w:pPr>
        <w:pStyle w:val="FalcPuce"/>
        <w:numPr>
          <w:ilvl w:val="0"/>
          <w:numId w:val="0"/>
        </w:numPr>
        <w:ind w:left="714" w:hanging="81"/>
      </w:pPr>
      <w:r>
        <w:t xml:space="preserve">par exemple </w:t>
      </w:r>
      <w:r w:rsidR="00055498">
        <w:t>pour financer une formation</w:t>
      </w:r>
    </w:p>
    <w:p w14:paraId="61C18790" w14:textId="77777777" w:rsidR="00116110" w:rsidRDefault="00C146DD" w:rsidP="00B65756">
      <w:pPr>
        <w:pStyle w:val="FalcPuce"/>
        <w:numPr>
          <w:ilvl w:val="0"/>
          <w:numId w:val="13"/>
        </w:numPr>
        <w:spacing w:line="360" w:lineRule="auto"/>
      </w:pPr>
      <w:r w:rsidRPr="00012284">
        <w:rPr>
          <w:noProof/>
        </w:rPr>
        <w:drawing>
          <wp:anchor distT="0" distB="0" distL="114300" distR="114300" simplePos="0" relativeHeight="251726848" behindDoc="0" locked="0" layoutInCell="1" allowOverlap="1" wp14:anchorId="1A388F20" wp14:editId="06D78A62">
            <wp:simplePos x="0" y="0"/>
            <wp:positionH relativeFrom="margin">
              <wp:posOffset>6132195</wp:posOffset>
            </wp:positionH>
            <wp:positionV relativeFrom="paragraph">
              <wp:posOffset>175895</wp:posOffset>
            </wp:positionV>
            <wp:extent cx="359410" cy="359410"/>
            <wp:effectExtent l="0" t="0" r="2540" b="254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110">
        <w:t>techniques</w:t>
      </w:r>
    </w:p>
    <w:p w14:paraId="587A885C" w14:textId="77777777" w:rsidR="007E2738" w:rsidRDefault="00FD477C" w:rsidP="001F3D1C">
      <w:pPr>
        <w:pStyle w:val="FalcPuce"/>
        <w:numPr>
          <w:ilvl w:val="0"/>
          <w:numId w:val="0"/>
        </w:numPr>
        <w:ind w:left="714" w:hanging="81"/>
      </w:pPr>
      <w:r>
        <w:t>par exemple un siège adapté</w:t>
      </w:r>
    </w:p>
    <w:p w14:paraId="6FCE2496" w14:textId="77777777" w:rsidR="00EC7BDE" w:rsidRDefault="00EC7BDE" w:rsidP="00EC7BDE">
      <w:pPr>
        <w:pStyle w:val="FalcPuce"/>
        <w:numPr>
          <w:ilvl w:val="0"/>
          <w:numId w:val="0"/>
        </w:numPr>
        <w:spacing w:line="240" w:lineRule="auto"/>
        <w:ind w:left="714" w:hanging="79"/>
      </w:pPr>
    </w:p>
    <w:p w14:paraId="525E6F4C" w14:textId="77777777" w:rsidR="00670CB6" w:rsidRDefault="00FD477C" w:rsidP="00A119CD">
      <w:pPr>
        <w:pStyle w:val="PucesTitres"/>
      </w:pPr>
      <w:r>
        <w:t>Je suis en activité</w:t>
      </w:r>
      <w:r w:rsidR="00A119CD" w:rsidRPr="00A119CD">
        <w:rPr>
          <w:noProof/>
        </w:rPr>
        <w:t xml:space="preserve"> </w:t>
      </w:r>
    </w:p>
    <w:p w14:paraId="0BE0AA87" w14:textId="77777777" w:rsidR="00A64FF9" w:rsidRDefault="00146FC9" w:rsidP="00A64FF9">
      <w:pPr>
        <w:pStyle w:val="FALC"/>
      </w:pPr>
      <w:r w:rsidRPr="00815EEC">
        <w:rPr>
          <w:noProof/>
        </w:rPr>
        <w:drawing>
          <wp:anchor distT="0" distB="0" distL="114300" distR="114300" simplePos="0" relativeHeight="251702272" behindDoc="0" locked="0" layoutInCell="1" allowOverlap="1" wp14:anchorId="15E47738" wp14:editId="78BE59DC">
            <wp:simplePos x="0" y="0"/>
            <wp:positionH relativeFrom="margin">
              <wp:posOffset>6158230</wp:posOffset>
            </wp:positionH>
            <wp:positionV relativeFrom="paragraph">
              <wp:posOffset>165100</wp:posOffset>
            </wp:positionV>
            <wp:extent cx="307844" cy="28800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2" t="7840" r="4631" b="6504"/>
                    <a:stretch/>
                  </pic:blipFill>
                  <pic:spPr bwMode="auto">
                    <a:xfrm>
                      <a:off x="0" y="0"/>
                      <a:ext cx="307844" cy="2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77C">
        <w:t xml:space="preserve">Je </w:t>
      </w:r>
      <w:r w:rsidR="001F3D1C">
        <w:t>suis</w:t>
      </w:r>
      <w:r w:rsidR="00FD477C">
        <w:t xml:space="preserve"> accompagné</w:t>
      </w:r>
      <w:r w:rsidR="00CA2611">
        <w:t xml:space="preserve"> pour : </w:t>
      </w:r>
    </w:p>
    <w:p w14:paraId="44FAB072" w14:textId="77777777" w:rsidR="00CA2611" w:rsidRDefault="00DA59B4" w:rsidP="00CA2611">
      <w:pPr>
        <w:pStyle w:val="FalcPuce"/>
      </w:pPr>
      <w:r w:rsidRPr="00DA59B4">
        <w:rPr>
          <w:noProof/>
        </w:rPr>
        <w:drawing>
          <wp:anchor distT="0" distB="0" distL="114300" distR="114300" simplePos="0" relativeHeight="251703296" behindDoc="0" locked="0" layoutInCell="1" allowOverlap="1" wp14:anchorId="398A47CE" wp14:editId="08F17F7C">
            <wp:simplePos x="0" y="0"/>
            <wp:positionH relativeFrom="margin">
              <wp:posOffset>6115050</wp:posOffset>
            </wp:positionH>
            <wp:positionV relativeFrom="paragraph">
              <wp:posOffset>210185</wp:posOffset>
            </wp:positionV>
            <wp:extent cx="393065" cy="359410"/>
            <wp:effectExtent l="0" t="0" r="6985" b="254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7" t="8776" r="3812" b="7323"/>
                    <a:stretch/>
                  </pic:blipFill>
                  <pic:spPr bwMode="auto">
                    <a:xfrm>
                      <a:off x="0" y="0"/>
                      <a:ext cx="39306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2611">
        <w:t>garde</w:t>
      </w:r>
      <w:r w:rsidR="00FD477C">
        <w:t>r</w:t>
      </w:r>
      <w:r w:rsidR="00CA2611">
        <w:t xml:space="preserve"> mon travail </w:t>
      </w:r>
    </w:p>
    <w:p w14:paraId="604FD01E" w14:textId="77777777" w:rsidR="00CA2611" w:rsidRDefault="00DA59B4" w:rsidP="00DA59B4">
      <w:pPr>
        <w:pStyle w:val="FalcPuce"/>
      </w:pPr>
      <w:r w:rsidRPr="00DA59B4">
        <w:rPr>
          <w:noProof/>
        </w:rPr>
        <w:drawing>
          <wp:anchor distT="0" distB="0" distL="114300" distR="114300" simplePos="0" relativeHeight="251704320" behindDoc="0" locked="0" layoutInCell="1" allowOverlap="1" wp14:anchorId="33B45CC3" wp14:editId="29577ED5">
            <wp:simplePos x="0" y="0"/>
            <wp:positionH relativeFrom="margin">
              <wp:posOffset>6132195</wp:posOffset>
            </wp:positionH>
            <wp:positionV relativeFrom="paragraph">
              <wp:posOffset>247015</wp:posOffset>
            </wp:positionV>
            <wp:extent cx="359410" cy="359410"/>
            <wp:effectExtent l="0" t="0" r="2540" b="254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D1C">
        <w:t>aménager</w:t>
      </w:r>
      <w:r w:rsidR="00CA2611">
        <w:t xml:space="preserve"> </w:t>
      </w:r>
      <w:r w:rsidR="00FD477C">
        <w:t>mon</w:t>
      </w:r>
      <w:r w:rsidR="00CA2611">
        <w:t xml:space="preserve"> poste de travail</w:t>
      </w:r>
      <w:r w:rsidRPr="00DA59B4">
        <w:rPr>
          <w:noProof/>
        </w:rPr>
        <w:t xml:space="preserve"> </w:t>
      </w:r>
    </w:p>
    <w:p w14:paraId="70EFEC68" w14:textId="77777777" w:rsidR="00EC3DC8" w:rsidRDefault="001F3D1C" w:rsidP="00DA59B4">
      <w:pPr>
        <w:pStyle w:val="FalcPuce"/>
      </w:pPr>
      <w:r>
        <w:t xml:space="preserve">améliorer </w:t>
      </w:r>
      <w:r w:rsidR="00FD477C">
        <w:t>mes compétences</w:t>
      </w:r>
      <w:r w:rsidR="00DA59B4" w:rsidRPr="00DA59B4">
        <w:rPr>
          <w:noProof/>
        </w:rPr>
        <w:t xml:space="preserve"> </w:t>
      </w:r>
    </w:p>
    <w:p w14:paraId="3F4D45FF" w14:textId="77777777" w:rsidR="00FD477C" w:rsidRDefault="00C146DD" w:rsidP="00852D8B">
      <w:pPr>
        <w:pStyle w:val="FalcPuce"/>
        <w:spacing w:line="360" w:lineRule="auto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1CA96AA0" wp14:editId="2A6C4D46">
            <wp:simplePos x="0" y="0"/>
            <wp:positionH relativeFrom="margin">
              <wp:posOffset>6136640</wp:posOffset>
            </wp:positionH>
            <wp:positionV relativeFrom="paragraph">
              <wp:posOffset>335915</wp:posOffset>
            </wp:positionV>
            <wp:extent cx="351014" cy="360000"/>
            <wp:effectExtent l="0" t="0" r="0" b="254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9" t="7417" r="8609" b="7682"/>
                    <a:stretch/>
                  </pic:blipFill>
                  <pic:spPr bwMode="auto">
                    <a:xfrm>
                      <a:off x="0" y="0"/>
                      <a:ext cx="351014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D477C">
        <w:t>la recherche d’aides</w:t>
      </w:r>
      <w:r>
        <w:t xml:space="preserve"> </w:t>
      </w:r>
      <w:r w:rsidR="00FD477C">
        <w:t xml:space="preserve">: </w:t>
      </w:r>
    </w:p>
    <w:p w14:paraId="128316FD" w14:textId="77777777" w:rsidR="00FD477C" w:rsidRDefault="00FD477C" w:rsidP="00B65756">
      <w:pPr>
        <w:pStyle w:val="FalcPuce"/>
        <w:numPr>
          <w:ilvl w:val="0"/>
          <w:numId w:val="13"/>
        </w:numPr>
      </w:pPr>
      <w:r>
        <w:t>financières</w:t>
      </w:r>
    </w:p>
    <w:p w14:paraId="4A15A919" w14:textId="77777777" w:rsidR="00EC7BDE" w:rsidRDefault="00D91D9A" w:rsidP="00B65756">
      <w:pPr>
        <w:pStyle w:val="FalcPuce"/>
        <w:numPr>
          <w:ilvl w:val="0"/>
          <w:numId w:val="13"/>
        </w:numPr>
      </w:pPr>
      <w:r w:rsidRPr="00012284">
        <w:rPr>
          <w:noProof/>
        </w:rPr>
        <w:drawing>
          <wp:anchor distT="0" distB="0" distL="114300" distR="114300" simplePos="0" relativeHeight="251709440" behindDoc="0" locked="0" layoutInCell="1" allowOverlap="1" wp14:anchorId="17DD4568" wp14:editId="1EBC6B7E">
            <wp:simplePos x="0" y="0"/>
            <wp:positionH relativeFrom="margin">
              <wp:posOffset>6151245</wp:posOffset>
            </wp:positionH>
            <wp:positionV relativeFrom="paragraph">
              <wp:posOffset>51435</wp:posOffset>
            </wp:positionV>
            <wp:extent cx="359410" cy="359410"/>
            <wp:effectExtent l="0" t="0" r="2540" b="254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77C">
        <w:t>techniques</w:t>
      </w:r>
    </w:p>
    <w:p w14:paraId="3C04FEF8" w14:textId="77777777" w:rsidR="004822E5" w:rsidRDefault="001944D1" w:rsidP="004822E5">
      <w:pPr>
        <w:pStyle w:val="PucesTitres"/>
      </w:pPr>
      <w:r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3D7489E7" wp14:editId="3ADB478C">
            <wp:simplePos x="0" y="0"/>
            <wp:positionH relativeFrom="margin">
              <wp:posOffset>6152515</wp:posOffset>
            </wp:positionH>
            <wp:positionV relativeFrom="paragraph">
              <wp:posOffset>93345</wp:posOffset>
            </wp:positionV>
            <wp:extent cx="252730" cy="359410"/>
            <wp:effectExtent l="0" t="0" r="0" b="254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2E5">
        <w:t>Je cherche un travail</w:t>
      </w:r>
    </w:p>
    <w:p w14:paraId="26B65699" w14:textId="77777777" w:rsidR="00EC7BDE" w:rsidRDefault="004822E5" w:rsidP="00EC7BDE">
      <w:pPr>
        <w:pStyle w:val="FALC"/>
      </w:pPr>
      <w:r>
        <w:t>J</w:t>
      </w:r>
      <w:r w:rsidR="00EC7BDE">
        <w:t>e peux retrouver Cap Emploi dans les agences France Travail</w:t>
      </w:r>
      <w:r w:rsidR="001944D1" w:rsidRPr="001944D1">
        <w:rPr>
          <w:noProof/>
        </w:rPr>
        <w:t xml:space="preserve"> </w:t>
      </w:r>
    </w:p>
    <w:p w14:paraId="3C24F1A4" w14:textId="77777777" w:rsidR="00EC7BDE" w:rsidRDefault="00EC7BDE" w:rsidP="00E75661">
      <w:pPr>
        <w:pStyle w:val="FalcPuce"/>
        <w:numPr>
          <w:ilvl w:val="0"/>
          <w:numId w:val="0"/>
        </w:numPr>
        <w:spacing w:line="360" w:lineRule="auto"/>
      </w:pPr>
      <w:r>
        <w:t>Je peux trouver ces agences dans toute la France</w:t>
      </w:r>
    </w:p>
    <w:p w14:paraId="7056F40C" w14:textId="77777777" w:rsidR="00EC7BDE" w:rsidRDefault="00EC7BDE" w:rsidP="00EC7BDE">
      <w:pPr>
        <w:pStyle w:val="FalcPuce"/>
        <w:numPr>
          <w:ilvl w:val="0"/>
          <w:numId w:val="0"/>
        </w:numPr>
        <w:spacing w:line="240" w:lineRule="auto"/>
      </w:pPr>
    </w:p>
    <w:p w14:paraId="52DD5789" w14:textId="77777777" w:rsidR="00B83BCF" w:rsidRDefault="001944D1" w:rsidP="00CD6477">
      <w:pPr>
        <w:pStyle w:val="PucesTitres"/>
      </w:pPr>
      <w:r w:rsidRPr="00BF1D08">
        <w:rPr>
          <w:noProof/>
        </w:rPr>
        <w:drawing>
          <wp:anchor distT="0" distB="0" distL="114300" distR="114300" simplePos="0" relativeHeight="251712512" behindDoc="0" locked="0" layoutInCell="1" allowOverlap="1" wp14:anchorId="09549D87" wp14:editId="0E2C0B74">
            <wp:simplePos x="0" y="0"/>
            <wp:positionH relativeFrom="margin">
              <wp:posOffset>6099175</wp:posOffset>
            </wp:positionH>
            <wp:positionV relativeFrom="paragraph">
              <wp:posOffset>31750</wp:posOffset>
            </wp:positionV>
            <wp:extent cx="360572" cy="360000"/>
            <wp:effectExtent l="0" t="0" r="1905" b="254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1" t="8202" r="7936" b="8598"/>
                    <a:stretch/>
                  </pic:blipFill>
                  <pic:spPr bwMode="auto">
                    <a:xfrm>
                      <a:off x="0" y="0"/>
                      <a:ext cx="360572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D477C">
        <w:t>P</w:t>
      </w:r>
      <w:r w:rsidR="00CD6477">
        <w:t>our plus d’information</w:t>
      </w:r>
      <w:r w:rsidR="00FD477C">
        <w:t>s</w:t>
      </w:r>
      <w:r w:rsidR="00CD6477">
        <w:t xml:space="preserve"> </w:t>
      </w:r>
    </w:p>
    <w:p w14:paraId="10740142" w14:textId="77777777" w:rsidR="00F0384C" w:rsidRDefault="008235F5" w:rsidP="00CD6477">
      <w:pPr>
        <w:pStyle w:val="PucesTitres"/>
        <w:numPr>
          <w:ilvl w:val="0"/>
          <w:numId w:val="0"/>
        </w:numPr>
      </w:pPr>
      <w:r w:rsidRPr="008235F5">
        <w:rPr>
          <w:noProof/>
        </w:rPr>
        <w:drawing>
          <wp:anchor distT="0" distB="0" distL="114300" distR="114300" simplePos="0" relativeHeight="251713536" behindDoc="0" locked="0" layoutInCell="1" allowOverlap="1" wp14:anchorId="4AC01896" wp14:editId="467C1C37">
            <wp:simplePos x="0" y="0"/>
            <wp:positionH relativeFrom="margin">
              <wp:posOffset>6101080</wp:posOffset>
            </wp:positionH>
            <wp:positionV relativeFrom="paragraph">
              <wp:posOffset>139065</wp:posOffset>
            </wp:positionV>
            <wp:extent cx="356235" cy="359410"/>
            <wp:effectExtent l="0" t="0" r="5715" b="254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7" t="4095" r="4301" b="3813"/>
                    <a:stretch/>
                  </pic:blipFill>
                  <pic:spPr bwMode="auto">
                    <a:xfrm>
                      <a:off x="0" y="0"/>
                      <a:ext cx="35623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D477C">
        <w:t>Je peux contacter</w:t>
      </w:r>
      <w:r w:rsidR="00664C11">
        <w:t xml:space="preserve"> </w:t>
      </w:r>
      <w:r w:rsidR="004822E5">
        <w:t>Cap e</w:t>
      </w:r>
      <w:r w:rsidR="00B37FCD">
        <w:t>mploi</w:t>
      </w:r>
      <w:r w:rsidR="00323CFF">
        <w:t xml:space="preserve"> en </w:t>
      </w:r>
      <w:r w:rsidR="00F0384C">
        <w:t>cliquant sur le lien interne</w:t>
      </w:r>
      <w:r w:rsidR="001F3D1C">
        <w:t>t</w:t>
      </w:r>
      <w:r w:rsidR="00F0384C">
        <w:t> :</w:t>
      </w:r>
      <w:r w:rsidR="001944D1" w:rsidRPr="001944D1">
        <w:rPr>
          <w:noProof/>
        </w:rPr>
        <w:t xml:space="preserve"> </w:t>
      </w:r>
    </w:p>
    <w:p w14:paraId="4D60F653" w14:textId="77777777" w:rsidR="00EC7BDE" w:rsidRPr="00F0384C" w:rsidRDefault="00F0384C" w:rsidP="00EC7BDE">
      <w:pPr>
        <w:pStyle w:val="PucesTitres"/>
        <w:numPr>
          <w:ilvl w:val="0"/>
          <w:numId w:val="10"/>
        </w:numPr>
        <w:spacing w:line="480" w:lineRule="auto"/>
        <w:ind w:left="714" w:hanging="357"/>
      </w:pPr>
      <w:hyperlink r:id="rId28" w:history="1">
        <w:r w:rsidRPr="00F0384C">
          <w:rPr>
            <w:rStyle w:val="Lienhypertexte"/>
            <w:color w:val="auto"/>
            <w:u w:val="none"/>
          </w:rPr>
          <w:t>http://www.capemploi.info</w:t>
        </w:r>
      </w:hyperlink>
    </w:p>
    <w:p w14:paraId="1BD6B495" w14:textId="77777777" w:rsidR="00664C11" w:rsidRDefault="008235F5" w:rsidP="00CD6477">
      <w:pPr>
        <w:pStyle w:val="PucesTitres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22534F23" wp14:editId="710FAD6E">
            <wp:simplePos x="0" y="0"/>
            <wp:positionH relativeFrom="margin">
              <wp:posOffset>6097270</wp:posOffset>
            </wp:positionH>
            <wp:positionV relativeFrom="paragraph">
              <wp:posOffset>249555</wp:posOffset>
            </wp:positionV>
            <wp:extent cx="363220" cy="359410"/>
            <wp:effectExtent l="0" t="0" r="0" b="2540"/>
            <wp:wrapNone/>
            <wp:docPr id="42" name="Image 42" descr="Social Media for Lawyers: A Complete Guide [2022 Upda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al Media for Lawyers: A Complete Guide [2022 Updated]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7" t="7021" r="19368" b="6880"/>
                    <a:stretch/>
                  </pic:blipFill>
                  <pic:spPr bwMode="auto">
                    <a:xfrm>
                      <a:off x="0" y="0"/>
                      <a:ext cx="36322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23CFF">
        <w:t>Je peux aussi retrouver</w:t>
      </w:r>
      <w:r w:rsidR="008E703E">
        <w:t xml:space="preserve"> </w:t>
      </w:r>
      <w:r w:rsidR="004822E5">
        <w:t>Cap e</w:t>
      </w:r>
      <w:r w:rsidR="00B37FCD">
        <w:t>mploi</w:t>
      </w:r>
      <w:r w:rsidR="00323CFF">
        <w:t xml:space="preserve"> sur </w:t>
      </w:r>
      <w:r w:rsidR="008E703E">
        <w:t xml:space="preserve">les réseaux sociaux : </w:t>
      </w:r>
    </w:p>
    <w:p w14:paraId="16DA7739" w14:textId="77777777" w:rsidR="008E703E" w:rsidRDefault="008235F5" w:rsidP="008E703E">
      <w:pPr>
        <w:pStyle w:val="FalcPuce"/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017D4C40" wp14:editId="3EE2ED52">
            <wp:simplePos x="0" y="0"/>
            <wp:positionH relativeFrom="margin">
              <wp:posOffset>5846445</wp:posOffset>
            </wp:positionH>
            <wp:positionV relativeFrom="paragraph">
              <wp:posOffset>369570</wp:posOffset>
            </wp:positionV>
            <wp:extent cx="865972" cy="252000"/>
            <wp:effectExtent l="0" t="0" r="0" b="0"/>
            <wp:wrapNone/>
            <wp:docPr id="43" name="Image 43" descr="How LinkedIn Can Easily Help You Reignite Relationships | The So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LinkedIn Can Easily Help You Reignite Relationships | The Soci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81" b="34466"/>
                    <a:stretch/>
                  </pic:blipFill>
                  <pic:spPr bwMode="auto">
                    <a:xfrm>
                      <a:off x="0" y="0"/>
                      <a:ext cx="865972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03E">
        <w:t>Facebook</w:t>
      </w:r>
      <w:r w:rsidRPr="008235F5">
        <w:rPr>
          <w:noProof/>
        </w:rPr>
        <w:t xml:space="preserve"> </w:t>
      </w:r>
    </w:p>
    <w:p w14:paraId="561C76EF" w14:textId="77777777" w:rsidR="008E703E" w:rsidRDefault="008235F5" w:rsidP="008E703E">
      <w:pPr>
        <w:pStyle w:val="FalcPuce"/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22B733DD" wp14:editId="694D78C1">
            <wp:simplePos x="0" y="0"/>
            <wp:positionH relativeFrom="margin">
              <wp:posOffset>6085840</wp:posOffset>
            </wp:positionH>
            <wp:positionV relativeFrom="paragraph">
              <wp:posOffset>307340</wp:posOffset>
            </wp:positionV>
            <wp:extent cx="357987" cy="360000"/>
            <wp:effectExtent l="0" t="0" r="4445" b="2540"/>
            <wp:wrapNone/>
            <wp:docPr id="44" name="Image 44" descr="X logo twitter - Download Free 3D model by ztarby [ddf81e4] - Sketchf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 logo twitter - Download Free 3D model by ztarby [ddf81e4] - Sketchfab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13318" r="28146" b="10526"/>
                    <a:stretch/>
                  </pic:blipFill>
                  <pic:spPr bwMode="auto">
                    <a:xfrm>
                      <a:off x="0" y="0"/>
                      <a:ext cx="357987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703E">
        <w:t xml:space="preserve"> </w:t>
      </w:r>
      <w:r w:rsidR="008E703E" w:rsidRPr="008E703E">
        <w:t>LinkedIn</w:t>
      </w:r>
      <w:r w:rsidRPr="008235F5">
        <w:rPr>
          <w:noProof/>
        </w:rPr>
        <w:t xml:space="preserve"> </w:t>
      </w:r>
    </w:p>
    <w:p w14:paraId="1D0B95A1" w14:textId="0B0E168F" w:rsidR="008E703E" w:rsidRDefault="00FD477C" w:rsidP="00E75661">
      <w:pPr>
        <w:pStyle w:val="FalcPuce"/>
        <w:spacing w:line="360" w:lineRule="auto"/>
      </w:pPr>
      <w:r>
        <w:t xml:space="preserve">X </w:t>
      </w:r>
      <w:r w:rsidR="00F37D71">
        <w:t xml:space="preserve">twitter </w:t>
      </w:r>
    </w:p>
    <w:p w14:paraId="6077FD0E" w14:textId="77777777" w:rsidR="00EE0B1B" w:rsidRDefault="00E75661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723776" behindDoc="0" locked="0" layoutInCell="1" allowOverlap="1" wp14:anchorId="5C1E6B4A" wp14:editId="1606D44C">
            <wp:simplePos x="0" y="0"/>
            <wp:positionH relativeFrom="margin">
              <wp:posOffset>6065520</wp:posOffset>
            </wp:positionH>
            <wp:positionV relativeFrom="paragraph">
              <wp:posOffset>187325</wp:posOffset>
            </wp:positionV>
            <wp:extent cx="359410" cy="359410"/>
            <wp:effectExtent l="0" t="0" r="2540" b="254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3EB6F" w14:textId="77777777" w:rsidR="00EE0B1B" w:rsidRDefault="00EE0B1B" w:rsidP="00EE0B1B">
      <w:pPr>
        <w:pStyle w:val="FALC"/>
      </w:pPr>
      <w:r w:rsidRPr="00EE0B1B">
        <w:t>Cap emploi acteur du réseau</w:t>
      </w:r>
      <w:r>
        <w:t xml:space="preserve"> pour l’emploi</w:t>
      </w:r>
    </w:p>
    <w:p w14:paraId="40DBEA00" w14:textId="77777777" w:rsidR="00EE0B1B" w:rsidRDefault="001B2482" w:rsidP="00EE0B1B">
      <w:pPr>
        <w:pStyle w:val="FALC"/>
        <w:rPr>
          <w:spacing w:val="-4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1F0B15FE" wp14:editId="07577576">
            <wp:simplePos x="0" y="0"/>
            <wp:positionH relativeFrom="margin">
              <wp:posOffset>5911850</wp:posOffset>
            </wp:positionH>
            <wp:positionV relativeFrom="paragraph">
              <wp:posOffset>175895</wp:posOffset>
            </wp:positionV>
            <wp:extent cx="719455" cy="321310"/>
            <wp:effectExtent l="0" t="0" r="4445" b="254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32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0B1B">
        <w:rPr>
          <w:spacing w:val="-4"/>
        </w:rPr>
        <w:t>Acteur</w:t>
      </w:r>
      <w:r w:rsidR="00EE0B1B">
        <w:rPr>
          <w:spacing w:val="-20"/>
        </w:rPr>
        <w:t xml:space="preserve"> </w:t>
      </w:r>
      <w:r w:rsidR="00EE0B1B">
        <w:rPr>
          <w:spacing w:val="-4"/>
        </w:rPr>
        <w:t>du</w:t>
      </w:r>
      <w:r w:rsidR="00EE0B1B">
        <w:rPr>
          <w:spacing w:val="-20"/>
        </w:rPr>
        <w:t xml:space="preserve"> </w:t>
      </w:r>
      <w:r w:rsidR="00EE0B1B">
        <w:rPr>
          <w:spacing w:val="-4"/>
        </w:rPr>
        <w:t>service</w:t>
      </w:r>
      <w:r w:rsidR="00EE0B1B">
        <w:rPr>
          <w:spacing w:val="-20"/>
        </w:rPr>
        <w:t xml:space="preserve"> </w:t>
      </w:r>
      <w:r w:rsidR="00EE0B1B">
        <w:rPr>
          <w:spacing w:val="-4"/>
        </w:rPr>
        <w:t>public</w:t>
      </w:r>
      <w:r w:rsidR="00EE0B1B">
        <w:rPr>
          <w:spacing w:val="-20"/>
        </w:rPr>
        <w:t xml:space="preserve"> </w:t>
      </w:r>
      <w:r w:rsidR="00EE0B1B">
        <w:rPr>
          <w:spacing w:val="-4"/>
        </w:rPr>
        <w:t>de</w:t>
      </w:r>
      <w:r w:rsidR="00EE0B1B">
        <w:rPr>
          <w:spacing w:val="-20"/>
        </w:rPr>
        <w:t xml:space="preserve"> </w:t>
      </w:r>
      <w:r w:rsidR="00EE0B1B">
        <w:rPr>
          <w:spacing w:val="-4"/>
        </w:rPr>
        <w:t>l’emploi</w:t>
      </w:r>
      <w:r w:rsidR="00EE0B1B">
        <w:rPr>
          <w:spacing w:val="-20"/>
        </w:rPr>
        <w:t xml:space="preserve"> </w:t>
      </w:r>
      <w:r w:rsidR="00EE0B1B">
        <w:rPr>
          <w:spacing w:val="-4"/>
        </w:rPr>
        <w:t>piloté</w:t>
      </w:r>
      <w:r w:rsidR="00EE0B1B">
        <w:rPr>
          <w:spacing w:val="-20"/>
        </w:rPr>
        <w:t xml:space="preserve"> </w:t>
      </w:r>
      <w:r w:rsidR="00EE0B1B">
        <w:rPr>
          <w:spacing w:val="-4"/>
        </w:rPr>
        <w:t>par :</w:t>
      </w:r>
    </w:p>
    <w:p w14:paraId="4FACD266" w14:textId="77777777" w:rsidR="00EE0B1B" w:rsidRDefault="001B2482" w:rsidP="00EE0B1B">
      <w:pPr>
        <w:pStyle w:val="FalcPuce"/>
      </w:pPr>
      <w:r w:rsidRPr="00EE0B1B">
        <w:rPr>
          <w:noProof/>
        </w:rPr>
        <w:drawing>
          <wp:anchor distT="0" distB="0" distL="0" distR="0" simplePos="0" relativeHeight="251721728" behindDoc="0" locked="0" layoutInCell="1" allowOverlap="1" wp14:anchorId="4141EE95" wp14:editId="196AA53F">
            <wp:simplePos x="0" y="0"/>
            <wp:positionH relativeFrom="margin">
              <wp:posOffset>5883275</wp:posOffset>
            </wp:positionH>
            <wp:positionV relativeFrom="paragraph">
              <wp:posOffset>326390</wp:posOffset>
            </wp:positionV>
            <wp:extent cx="752475" cy="497809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 rotWithShape="1">
                    <a:blip r:embed="rId34" cstate="print"/>
                    <a:srcRect r="78165"/>
                    <a:stretch/>
                  </pic:blipFill>
                  <pic:spPr bwMode="auto">
                    <a:xfrm>
                      <a:off x="0" y="0"/>
                      <a:ext cx="752475" cy="497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E0B1B">
        <w:t>France Travail</w:t>
      </w:r>
    </w:p>
    <w:p w14:paraId="34106913" w14:textId="77777777" w:rsidR="00EE0B1B" w:rsidRDefault="00EE0B1B" w:rsidP="00EE0B1B">
      <w:pPr>
        <w:pStyle w:val="FalcPuce"/>
      </w:pPr>
      <w:r>
        <w:t>Le Ministère du travail</w:t>
      </w:r>
      <w:r w:rsidR="001B2482">
        <w:t>, de la santé,</w:t>
      </w:r>
      <w:r>
        <w:t xml:space="preserve"> des solidarités</w:t>
      </w:r>
    </w:p>
    <w:p w14:paraId="749BC575" w14:textId="77777777" w:rsidR="00EE0B1B" w:rsidRDefault="00E75661" w:rsidP="00E75661">
      <w:pPr>
        <w:pStyle w:val="FalcPuce"/>
        <w:spacing w:line="360" w:lineRule="auto"/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2B521092" wp14:editId="06A7DF69">
            <wp:simplePos x="0" y="0"/>
            <wp:positionH relativeFrom="margin">
              <wp:posOffset>5921375</wp:posOffset>
            </wp:positionH>
            <wp:positionV relativeFrom="paragraph">
              <wp:posOffset>322580</wp:posOffset>
            </wp:positionV>
            <wp:extent cx="648000" cy="321776"/>
            <wp:effectExtent l="0" t="0" r="0" b="254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64"/>
                    <a:stretch/>
                  </pic:blipFill>
                  <pic:spPr bwMode="auto">
                    <a:xfrm>
                      <a:off x="0" y="0"/>
                      <a:ext cx="648000" cy="32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B1B">
        <w:t>L’</w:t>
      </w:r>
      <w:r w:rsidR="00EE0B1B" w:rsidRPr="00E75661">
        <w:rPr>
          <w:b/>
        </w:rPr>
        <w:t>agefiph</w:t>
      </w:r>
    </w:p>
    <w:p w14:paraId="16F30541" w14:textId="77777777" w:rsidR="00E75661" w:rsidRDefault="00E75661" w:rsidP="00E75661">
      <w:pPr>
        <w:pStyle w:val="FalcPuce"/>
        <w:numPr>
          <w:ilvl w:val="0"/>
          <w:numId w:val="0"/>
        </w:numPr>
        <w:spacing w:line="360" w:lineRule="auto"/>
        <w:ind w:left="357"/>
      </w:pPr>
      <w:r>
        <w:t>L’</w:t>
      </w:r>
      <w:r w:rsidRPr="00E75661">
        <w:rPr>
          <w:b/>
        </w:rPr>
        <w:t>agefiph</w:t>
      </w:r>
      <w:r>
        <w:t xml:space="preserve"> c’est l’</w:t>
      </w:r>
      <w:r w:rsidRPr="00E75661">
        <w:rPr>
          <w:b/>
        </w:rPr>
        <w:t>A</w:t>
      </w:r>
      <w:r>
        <w:t xml:space="preserve">ssociation de </w:t>
      </w:r>
      <w:r w:rsidRPr="00E75661">
        <w:rPr>
          <w:b/>
        </w:rPr>
        <w:t>G</w:t>
      </w:r>
      <w:r>
        <w:t xml:space="preserve">estion des </w:t>
      </w:r>
      <w:r w:rsidRPr="00E75661">
        <w:rPr>
          <w:b/>
        </w:rPr>
        <w:t>F</w:t>
      </w:r>
      <w:r>
        <w:t>onds pour l’</w:t>
      </w:r>
      <w:r w:rsidRPr="00E75661">
        <w:rPr>
          <w:b/>
        </w:rPr>
        <w:t>I</w:t>
      </w:r>
      <w:r>
        <w:t xml:space="preserve">nsertion </w:t>
      </w:r>
      <w:r w:rsidRPr="00E75661">
        <w:rPr>
          <w:b/>
        </w:rPr>
        <w:t>P</w:t>
      </w:r>
      <w:r>
        <w:t xml:space="preserve">rofessionnelle des personne </w:t>
      </w:r>
      <w:r w:rsidRPr="00E75661">
        <w:rPr>
          <w:b/>
        </w:rPr>
        <w:t>H</w:t>
      </w:r>
      <w:r>
        <w:t>andicapées</w:t>
      </w:r>
    </w:p>
    <w:p w14:paraId="041D49E3" w14:textId="77777777" w:rsidR="00EE0B1B" w:rsidRDefault="00E75661" w:rsidP="00B37B12">
      <w:pPr>
        <w:pStyle w:val="FalcPuce"/>
        <w:spacing w:line="360" w:lineRule="auto"/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22D582E5" wp14:editId="740B4170">
            <wp:simplePos x="0" y="0"/>
            <wp:positionH relativeFrom="margin">
              <wp:posOffset>6046470</wp:posOffset>
            </wp:positionH>
            <wp:positionV relativeFrom="paragraph">
              <wp:posOffset>142875</wp:posOffset>
            </wp:positionV>
            <wp:extent cx="398720" cy="428624"/>
            <wp:effectExtent l="0" t="0" r="1905" b="0"/>
            <wp:wrapNone/>
            <wp:docPr id="51" name="Image 51" descr="https://www.fiphfp.fr/sites/default/files/logo_fiph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phfp.fr/sites/default/files/logo_fiphf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20" cy="42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B1B">
        <w:t xml:space="preserve">Le </w:t>
      </w:r>
      <w:r w:rsidR="00EE0B1B" w:rsidRPr="00E75661">
        <w:rPr>
          <w:b/>
        </w:rPr>
        <w:t>fiphfp</w:t>
      </w:r>
      <w:r w:rsidR="00EE0B1B">
        <w:t xml:space="preserve"> </w:t>
      </w:r>
    </w:p>
    <w:p w14:paraId="72A83093" w14:textId="77777777" w:rsidR="00E75661" w:rsidRDefault="00E75661" w:rsidP="00E75661">
      <w:pPr>
        <w:pStyle w:val="FalcPuce"/>
        <w:numPr>
          <w:ilvl w:val="0"/>
          <w:numId w:val="0"/>
        </w:numPr>
        <w:spacing w:line="360" w:lineRule="auto"/>
        <w:ind w:left="357"/>
      </w:pPr>
      <w:r>
        <w:t xml:space="preserve">Le </w:t>
      </w:r>
      <w:r w:rsidRPr="00E75661">
        <w:rPr>
          <w:b/>
        </w:rPr>
        <w:t>fiphfp</w:t>
      </w:r>
      <w:r>
        <w:t xml:space="preserve"> c’est le </w:t>
      </w:r>
      <w:r w:rsidRPr="00E75661">
        <w:rPr>
          <w:b/>
        </w:rPr>
        <w:t>F</w:t>
      </w:r>
      <w:r>
        <w:t>onds pour l’</w:t>
      </w:r>
      <w:r w:rsidRPr="00E75661">
        <w:rPr>
          <w:b/>
        </w:rPr>
        <w:t>I</w:t>
      </w:r>
      <w:r>
        <w:t xml:space="preserve">nsertion des </w:t>
      </w:r>
      <w:r w:rsidRPr="00E75661">
        <w:rPr>
          <w:b/>
        </w:rPr>
        <w:t>P</w:t>
      </w:r>
      <w:r>
        <w:t xml:space="preserve">ersonnes </w:t>
      </w:r>
    </w:p>
    <w:p w14:paraId="395C7090" w14:textId="77777777" w:rsidR="00E75661" w:rsidRDefault="00E75661" w:rsidP="00E75661">
      <w:pPr>
        <w:pStyle w:val="FalcPuce"/>
        <w:numPr>
          <w:ilvl w:val="0"/>
          <w:numId w:val="0"/>
        </w:numPr>
        <w:spacing w:line="360" w:lineRule="auto"/>
        <w:ind w:left="357"/>
      </w:pPr>
      <w:r w:rsidRPr="00E75661">
        <w:rPr>
          <w:b/>
        </w:rPr>
        <w:t>H</w:t>
      </w:r>
      <w:r>
        <w:t xml:space="preserve">andicapées dans la </w:t>
      </w:r>
      <w:r w:rsidRPr="00E75661">
        <w:rPr>
          <w:b/>
        </w:rPr>
        <w:t>F</w:t>
      </w:r>
      <w:r>
        <w:t xml:space="preserve">onction </w:t>
      </w:r>
      <w:r w:rsidRPr="00E75661">
        <w:rPr>
          <w:b/>
        </w:rPr>
        <w:t>P</w:t>
      </w:r>
      <w:r>
        <w:t>ublique</w:t>
      </w:r>
    </w:p>
    <w:p w14:paraId="2A571337" w14:textId="77777777" w:rsidR="00EE0B1B" w:rsidRDefault="00B37B12" w:rsidP="00EE0B1B">
      <w:pPr>
        <w:pStyle w:val="FALC"/>
        <w:rPr>
          <w:spacing w:val="-2"/>
        </w:rPr>
      </w:pPr>
      <w:r>
        <w:rPr>
          <w:noProof/>
        </w:rPr>
        <w:drawing>
          <wp:anchor distT="0" distB="0" distL="0" distR="0" simplePos="0" relativeHeight="251720704" behindDoc="0" locked="0" layoutInCell="1" allowOverlap="1" wp14:anchorId="6EDA5301" wp14:editId="48AF4E2A">
            <wp:simplePos x="0" y="0"/>
            <wp:positionH relativeFrom="margin">
              <wp:posOffset>5836920</wp:posOffset>
            </wp:positionH>
            <wp:positionV relativeFrom="paragraph">
              <wp:posOffset>70485</wp:posOffset>
            </wp:positionV>
            <wp:extent cx="815975" cy="293370"/>
            <wp:effectExtent l="0" t="0" r="3175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B1B">
        <w:rPr>
          <w:spacing w:val="-2"/>
        </w:rPr>
        <w:t>Cap</w:t>
      </w:r>
      <w:r w:rsidR="00EE0B1B">
        <w:rPr>
          <w:spacing w:val="-17"/>
        </w:rPr>
        <w:t xml:space="preserve"> </w:t>
      </w:r>
      <w:r w:rsidR="00EE0B1B">
        <w:rPr>
          <w:spacing w:val="-2"/>
        </w:rPr>
        <w:t>emploi</w:t>
      </w:r>
      <w:r w:rsidR="00EE0B1B">
        <w:rPr>
          <w:spacing w:val="-17"/>
        </w:rPr>
        <w:t xml:space="preserve"> </w:t>
      </w:r>
      <w:r w:rsidR="00EE0B1B">
        <w:rPr>
          <w:spacing w:val="-2"/>
        </w:rPr>
        <w:t>opérateur</w:t>
      </w:r>
      <w:r w:rsidR="00EE0B1B">
        <w:rPr>
          <w:spacing w:val="-17"/>
        </w:rPr>
        <w:t xml:space="preserve"> </w:t>
      </w:r>
      <w:r w:rsidR="00EE0B1B">
        <w:rPr>
          <w:spacing w:val="-2"/>
        </w:rPr>
        <w:t>du</w:t>
      </w:r>
      <w:r w:rsidR="00EE0B1B">
        <w:rPr>
          <w:spacing w:val="-17"/>
        </w:rPr>
        <w:t xml:space="preserve"> </w:t>
      </w:r>
      <w:r w:rsidR="00EE0B1B" w:rsidRPr="00E75661">
        <w:rPr>
          <w:b/>
          <w:spacing w:val="-2"/>
        </w:rPr>
        <w:t>CEP</w:t>
      </w:r>
      <w:r w:rsidR="00EE0B1B">
        <w:rPr>
          <w:spacing w:val="-17"/>
        </w:rPr>
        <w:t xml:space="preserve"> </w:t>
      </w:r>
      <w:r w:rsidR="00EE0B1B">
        <w:rPr>
          <w:spacing w:val="-2"/>
        </w:rPr>
        <w:t>pour</w:t>
      </w:r>
      <w:r w:rsidR="00EE0B1B">
        <w:rPr>
          <w:spacing w:val="-17"/>
        </w:rPr>
        <w:t xml:space="preserve"> </w:t>
      </w:r>
      <w:r w:rsidR="00EE0B1B">
        <w:rPr>
          <w:spacing w:val="-2"/>
        </w:rPr>
        <w:t>les :</w:t>
      </w:r>
    </w:p>
    <w:p w14:paraId="6988E2B8" w14:textId="77777777" w:rsidR="00EE0B1B" w:rsidRDefault="00EE0B1B" w:rsidP="004822E5">
      <w:pPr>
        <w:pStyle w:val="FalcPuce"/>
      </w:pPr>
      <w:r>
        <w:rPr>
          <w:spacing w:val="-2"/>
        </w:rPr>
        <w:t xml:space="preserve"> </w:t>
      </w:r>
      <w:r>
        <w:t>demandeurs</w:t>
      </w:r>
      <w:r>
        <w:rPr>
          <w:spacing w:val="-13"/>
        </w:rPr>
        <w:t xml:space="preserve"> </w:t>
      </w:r>
      <w:r>
        <w:t>d’emploi</w:t>
      </w:r>
      <w:r>
        <w:rPr>
          <w:spacing w:val="-13"/>
        </w:rPr>
        <w:t xml:space="preserve"> </w:t>
      </w:r>
      <w:r>
        <w:t>et</w:t>
      </w:r>
      <w:r w:rsidRPr="004822E5">
        <w:rPr>
          <w:spacing w:val="-13"/>
        </w:rPr>
        <w:t xml:space="preserve"> </w:t>
      </w:r>
      <w:r>
        <w:t>les</w:t>
      </w:r>
      <w:r w:rsidRPr="004822E5">
        <w:rPr>
          <w:spacing w:val="-13"/>
        </w:rPr>
        <w:t xml:space="preserve"> </w:t>
      </w:r>
      <w:r>
        <w:t>actifs</w:t>
      </w:r>
      <w:r w:rsidRPr="004822E5">
        <w:rPr>
          <w:spacing w:val="-13"/>
        </w:rPr>
        <w:t xml:space="preserve"> </w:t>
      </w:r>
      <w:r>
        <w:t>occupés</w:t>
      </w:r>
    </w:p>
    <w:p w14:paraId="436EA075" w14:textId="77777777" w:rsidR="00B65756" w:rsidRDefault="00B65756" w:rsidP="00E75661">
      <w:pPr>
        <w:pStyle w:val="FalcPuce"/>
        <w:numPr>
          <w:ilvl w:val="0"/>
          <w:numId w:val="0"/>
        </w:numPr>
        <w:spacing w:line="360" w:lineRule="auto"/>
      </w:pPr>
      <w:r>
        <w:rPr>
          <w:noProof/>
        </w:rPr>
        <w:drawing>
          <wp:anchor distT="0" distB="0" distL="0" distR="0" simplePos="0" relativeHeight="251719680" behindDoc="0" locked="0" layoutInCell="1" allowOverlap="1" wp14:anchorId="08568464" wp14:editId="7A21AFB7">
            <wp:simplePos x="0" y="0"/>
            <wp:positionH relativeFrom="margin">
              <wp:posOffset>6020435</wp:posOffset>
            </wp:positionH>
            <wp:positionV relativeFrom="paragraph">
              <wp:posOffset>145415</wp:posOffset>
            </wp:positionV>
            <wp:extent cx="450000" cy="360000"/>
            <wp:effectExtent l="0" t="0" r="7620" b="254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Le </w:t>
      </w:r>
      <w:r w:rsidRPr="00E75661">
        <w:rPr>
          <w:b/>
        </w:rPr>
        <w:t>CEP</w:t>
      </w:r>
      <w:r>
        <w:t xml:space="preserve"> c’</w:t>
      </w:r>
      <w:r w:rsidR="00E75661">
        <w:t xml:space="preserve">est mon </w:t>
      </w:r>
      <w:r w:rsidR="00E75661" w:rsidRPr="00E75661">
        <w:rPr>
          <w:b/>
        </w:rPr>
        <w:t>C</w:t>
      </w:r>
      <w:r w:rsidR="00E75661">
        <w:t xml:space="preserve">onseil en </w:t>
      </w:r>
      <w:r w:rsidR="00E75661" w:rsidRPr="00E75661">
        <w:rPr>
          <w:b/>
        </w:rPr>
        <w:t>É</w:t>
      </w:r>
      <w:r>
        <w:t xml:space="preserve">volution </w:t>
      </w:r>
      <w:r w:rsidRPr="00E75661">
        <w:rPr>
          <w:b/>
        </w:rPr>
        <w:t>P</w:t>
      </w:r>
      <w:r>
        <w:t>rofessionnelle</w:t>
      </w:r>
    </w:p>
    <w:p w14:paraId="060E8CC3" w14:textId="77777777" w:rsidR="00EE0B1B" w:rsidRDefault="00EE0B1B" w:rsidP="00E75661">
      <w:pPr>
        <w:pStyle w:val="FALC"/>
        <w:rPr>
          <w:spacing w:val="-2"/>
        </w:rPr>
      </w:pPr>
      <w:r>
        <w:rPr>
          <w:noProof/>
        </w:rPr>
        <w:drawing>
          <wp:anchor distT="0" distB="0" distL="0" distR="0" simplePos="0" relativeHeight="251718656" behindDoc="0" locked="0" layoutInCell="1" allowOverlap="1" wp14:anchorId="795EF2F1" wp14:editId="4A9B044E">
            <wp:simplePos x="0" y="0"/>
            <wp:positionH relativeFrom="page">
              <wp:posOffset>2235450</wp:posOffset>
            </wp:positionH>
            <wp:positionV relativeFrom="paragraph">
              <wp:posOffset>399206</wp:posOffset>
            </wp:positionV>
            <wp:extent cx="847724" cy="11657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11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Cap</w:t>
      </w:r>
      <w:r>
        <w:rPr>
          <w:spacing w:val="11"/>
        </w:rPr>
        <w:t xml:space="preserve"> </w:t>
      </w:r>
      <w:r>
        <w:t>emploi</w:t>
      </w:r>
      <w:r>
        <w:rPr>
          <w:spacing w:val="12"/>
        </w:rPr>
        <w:t xml:space="preserve"> fait partie</w:t>
      </w:r>
      <w:r>
        <w:rPr>
          <w:spacing w:val="11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réseau</w:t>
      </w:r>
      <w:r>
        <w:rPr>
          <w:spacing w:val="12"/>
        </w:rPr>
        <w:t xml:space="preserve"> </w:t>
      </w:r>
      <w:r>
        <w:rPr>
          <w:spacing w:val="-2"/>
        </w:rPr>
        <w:t>Cheops</w:t>
      </w:r>
    </w:p>
    <w:p w14:paraId="773AC9A9" w14:textId="77777777" w:rsidR="002F023C" w:rsidRDefault="002F023C" w:rsidP="002F023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Ce document est écrit en </w:t>
      </w:r>
      <w:r>
        <w:rPr>
          <w:b/>
          <w:sz w:val="28"/>
          <w:szCs w:val="28"/>
        </w:rPr>
        <w:t>F.A.L.C.</w:t>
      </w:r>
      <w:r>
        <w:rPr>
          <w:noProof/>
        </w:rPr>
        <w:t xml:space="preserve"> </w:t>
      </w:r>
    </w:p>
    <w:p w14:paraId="25575AC6" w14:textId="77777777" w:rsidR="002F023C" w:rsidRDefault="002F023C" w:rsidP="002F023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F.A.L.C.</w:t>
      </w:r>
      <w:r>
        <w:rPr>
          <w:sz w:val="28"/>
          <w:szCs w:val="28"/>
        </w:rPr>
        <w:t xml:space="preserve"> c’est le </w:t>
      </w:r>
      <w:r>
        <w:rPr>
          <w:b/>
          <w:sz w:val="28"/>
          <w:szCs w:val="28"/>
        </w:rPr>
        <w:t>F</w:t>
      </w:r>
      <w:r>
        <w:rPr>
          <w:sz w:val="28"/>
          <w:szCs w:val="28"/>
        </w:rPr>
        <w:t xml:space="preserve">acile </w:t>
      </w:r>
      <w:r>
        <w:rPr>
          <w:b/>
          <w:bCs/>
          <w:sz w:val="28"/>
          <w:szCs w:val="28"/>
        </w:rPr>
        <w:t xml:space="preserve">À </w:t>
      </w:r>
      <w:r>
        <w:rPr>
          <w:b/>
          <w:sz w:val="28"/>
          <w:szCs w:val="28"/>
        </w:rPr>
        <w:t>L</w:t>
      </w:r>
      <w:r>
        <w:rPr>
          <w:sz w:val="28"/>
          <w:szCs w:val="28"/>
        </w:rPr>
        <w:t xml:space="preserve">ire et à </w:t>
      </w:r>
      <w:r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omprendre </w:t>
      </w:r>
    </w:p>
    <w:p w14:paraId="23421381" w14:textId="77777777" w:rsidR="002F023C" w:rsidRDefault="002F023C" w:rsidP="002F023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38010ECF" wp14:editId="1BA1F950">
            <wp:simplePos x="0" y="0"/>
            <wp:positionH relativeFrom="column">
              <wp:posOffset>5985510</wp:posOffset>
            </wp:positionH>
            <wp:positionV relativeFrom="paragraph">
              <wp:posOffset>81915</wp:posOffset>
            </wp:positionV>
            <wp:extent cx="567690" cy="360045"/>
            <wp:effectExtent l="0" t="0" r="3810" b="1905"/>
            <wp:wrapNone/>
            <wp:docPr id="20" name="Image 20" descr="Charte graphique Cheops Cap emploi - Cheops 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21" descr="Charte graphique Cheops Cap emploi - Cheops national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C’est partir d’un texte difficile et le rendre plus facile à comprendre</w:t>
      </w:r>
    </w:p>
    <w:p w14:paraId="38F310D5" w14:textId="77777777" w:rsidR="002F023C" w:rsidRDefault="002F023C" w:rsidP="002F023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CHEOPS a travaillé avec le </w:t>
      </w:r>
      <w:r>
        <w:rPr>
          <w:noProof/>
          <w:sz w:val="28"/>
          <w:szCs w:val="28"/>
        </w:rPr>
        <w:t>Groupe Malécot site de Fives</w:t>
      </w:r>
    </w:p>
    <w:p w14:paraId="5FD99478" w14:textId="77777777" w:rsidR="002F023C" w:rsidRDefault="002F023C" w:rsidP="002F023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2FE62AEF" wp14:editId="2C09E77F">
            <wp:simplePos x="0" y="0"/>
            <wp:positionH relativeFrom="column">
              <wp:posOffset>5719445</wp:posOffset>
            </wp:positionH>
            <wp:positionV relativeFrom="paragraph">
              <wp:posOffset>39370</wp:posOffset>
            </wp:positionV>
            <wp:extent cx="1118870" cy="334010"/>
            <wp:effectExtent l="0" t="0" r="5080" b="8890"/>
            <wp:wrapNone/>
            <wp:docPr id="18" name="Image 18" descr="https://www.papillonsblancs-lille.org/images/logo_malecot_cartou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www.papillonsblancs-lille.org/images/logo_malecot_cartouche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de l’Association des </w:t>
      </w:r>
      <w:r>
        <w:rPr>
          <w:rFonts w:ascii="Roboto-Light" w:hAnsi="Roboto-Light" w:cs="Roboto-Light"/>
          <w:sz w:val="30"/>
          <w:szCs w:val="30"/>
        </w:rPr>
        <w:t>Papillons Blancs de Lille</w:t>
      </w:r>
    </w:p>
    <w:p w14:paraId="3921984F" w14:textId="77777777" w:rsidR="002F023C" w:rsidRDefault="002F023C" w:rsidP="002F023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Ce document a été réalisé par des personnes en situation de handicap</w:t>
      </w:r>
    </w:p>
    <w:p w14:paraId="58DCEAEF" w14:textId="77777777" w:rsidR="002F023C" w:rsidRDefault="002F023C" w:rsidP="002F023C">
      <w:pPr>
        <w:spacing w:line="360" w:lineRule="auto"/>
        <w:ind w:right="142"/>
        <w:rPr>
          <w:b/>
          <w:sz w:val="28"/>
          <w:szCs w:val="28"/>
        </w:rPr>
      </w:pPr>
      <w:r>
        <w:rPr>
          <w:sz w:val="28"/>
          <w:szCs w:val="28"/>
        </w:rPr>
        <w:t>Elles ont travaillé ces textes pour les rendre</w:t>
      </w:r>
      <w:r>
        <w:rPr>
          <w:b/>
          <w:bCs/>
          <w:sz w:val="28"/>
          <w:szCs w:val="28"/>
        </w:rPr>
        <w:t xml:space="preserve"> « F</w:t>
      </w:r>
      <w:r>
        <w:rPr>
          <w:sz w:val="28"/>
          <w:szCs w:val="28"/>
        </w:rPr>
        <w:t xml:space="preserve">acile </w:t>
      </w:r>
      <w:r>
        <w:rPr>
          <w:b/>
          <w:bCs/>
          <w:sz w:val="28"/>
          <w:szCs w:val="28"/>
        </w:rPr>
        <w:t>À L</w:t>
      </w:r>
      <w:r>
        <w:rPr>
          <w:sz w:val="28"/>
          <w:szCs w:val="28"/>
        </w:rPr>
        <w:t xml:space="preserve">ire et à </w:t>
      </w:r>
      <w:r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>omprendre </w:t>
      </w:r>
      <w:r>
        <w:rPr>
          <w:b/>
          <w:sz w:val="28"/>
          <w:szCs w:val="28"/>
        </w:rPr>
        <w:t>»</w:t>
      </w:r>
    </w:p>
    <w:p w14:paraId="2E2DC3AB" w14:textId="77777777" w:rsidR="002F023C" w:rsidRDefault="002F023C" w:rsidP="002F023C">
      <w:pPr>
        <w:spacing w:line="240" w:lineRule="auto"/>
        <w:rPr>
          <w:sz w:val="28"/>
          <w:szCs w:val="28"/>
        </w:rPr>
      </w:pPr>
    </w:p>
    <w:p w14:paraId="2CB83FBA" w14:textId="77777777" w:rsidR="002F023C" w:rsidRDefault="002F023C" w:rsidP="002F023C">
      <w:pPr>
        <w:autoSpaceDE w:val="0"/>
        <w:autoSpaceDN w:val="0"/>
        <w:adjustRightInd w:val="0"/>
        <w:spacing w:line="240" w:lineRule="auto"/>
        <w:ind w:right="425"/>
        <w:jc w:val="center"/>
        <w:rPr>
          <w:rFonts w:ascii="Biotif Bold" w:hAnsi="Biotif Bold" w:cs="Biotif Bold"/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CRÉATEUR DU DOCUMENT</w:t>
      </w:r>
    </w:p>
    <w:p w14:paraId="33719CC9" w14:textId="77777777" w:rsidR="002F023C" w:rsidRDefault="002F023C" w:rsidP="002F023C">
      <w:pPr>
        <w:autoSpaceDE w:val="0"/>
        <w:autoSpaceDN w:val="0"/>
        <w:adjustRightInd w:val="0"/>
        <w:spacing w:line="240" w:lineRule="auto"/>
        <w:rPr>
          <w:rFonts w:ascii="Biotif Light" w:hAnsi="Biotif Light" w:cs="Biotif Light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02B05B" wp14:editId="693455E4">
                <wp:simplePos x="0" y="0"/>
                <wp:positionH relativeFrom="column">
                  <wp:posOffset>-6985</wp:posOffset>
                </wp:positionH>
                <wp:positionV relativeFrom="paragraph">
                  <wp:posOffset>29845</wp:posOffset>
                </wp:positionV>
                <wp:extent cx="6484620" cy="15240"/>
                <wp:effectExtent l="0" t="0" r="30480" b="22860"/>
                <wp:wrapNone/>
                <wp:docPr id="400" name="Connecteur droit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462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2E8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71988" id="Connecteur droit 40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.35pt" to="510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" strokecolor="#2b2e83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040" behindDoc="1" locked="0" layoutInCell="1" allowOverlap="1" wp14:anchorId="17D00CEF" wp14:editId="238CDF07">
            <wp:simplePos x="0" y="0"/>
            <wp:positionH relativeFrom="margin">
              <wp:posOffset>4910455</wp:posOffset>
            </wp:positionH>
            <wp:positionV relativeFrom="paragraph">
              <wp:posOffset>124460</wp:posOffset>
            </wp:positionV>
            <wp:extent cx="719455" cy="719455"/>
            <wp:effectExtent l="0" t="0" r="4445" b="0"/>
            <wp:wrapTight wrapText="bothSides">
              <wp:wrapPolygon edited="0">
                <wp:start x="6291" y="4004"/>
                <wp:lineTo x="0" y="5719"/>
                <wp:lineTo x="0" y="14298"/>
                <wp:lineTo x="4575" y="18302"/>
                <wp:lineTo x="5147" y="19446"/>
                <wp:lineTo x="21162" y="19446"/>
                <wp:lineTo x="21162" y="5147"/>
                <wp:lineTo x="14870" y="4004"/>
                <wp:lineTo x="6291" y="4004"/>
              </wp:wrapPolygon>
            </wp:wrapTight>
            <wp:docPr id="12" name="Image 12" descr="Logo esat de fives FA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19" descr="Logo esat de fives FALC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6E54DDD7" wp14:editId="368425B8">
            <wp:simplePos x="0" y="0"/>
            <wp:positionH relativeFrom="column">
              <wp:posOffset>5871845</wp:posOffset>
            </wp:positionH>
            <wp:positionV relativeFrom="paragraph">
              <wp:posOffset>120650</wp:posOffset>
            </wp:positionV>
            <wp:extent cx="963295" cy="720725"/>
            <wp:effectExtent l="0" t="0" r="8255" b="31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2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8992C" w14:textId="77777777" w:rsidR="002F023C" w:rsidRDefault="002F023C" w:rsidP="002F023C">
      <w:pPr>
        <w:autoSpaceDE w:val="0"/>
        <w:autoSpaceDN w:val="0"/>
        <w:adjustRightInd w:val="0"/>
        <w:spacing w:before="40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Groupe Malécot site de Fives</w:t>
      </w:r>
      <w:r>
        <w:rPr>
          <w:color w:val="000000"/>
          <w:sz w:val="28"/>
          <w:szCs w:val="28"/>
        </w:rPr>
        <w:t xml:space="preserve"> : </w:t>
      </w:r>
    </w:p>
    <w:p w14:paraId="0138F1C6" w14:textId="77777777" w:rsidR="002F023C" w:rsidRDefault="002F023C" w:rsidP="002F023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before="40"/>
        <w:rPr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>Moncheaux Jean-Rémy</w:t>
      </w:r>
    </w:p>
    <w:p w14:paraId="009FE2AB" w14:textId="77777777" w:rsidR="002F023C" w:rsidRDefault="002F023C" w:rsidP="002F023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before="40"/>
        <w:rPr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 xml:space="preserve">Quintin Luc </w:t>
      </w:r>
    </w:p>
    <w:p w14:paraId="10C77445" w14:textId="77777777" w:rsidR="002F023C" w:rsidRDefault="002F023C" w:rsidP="002F023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before="40"/>
        <w:rPr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>Biervliet François</w:t>
      </w:r>
    </w:p>
    <w:p w14:paraId="4EC4383E" w14:textId="77777777" w:rsidR="002F023C" w:rsidRDefault="002F023C" w:rsidP="002F023C">
      <w:p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</w:p>
    <w:p w14:paraId="58AE846B" w14:textId="77777777" w:rsidR="002F023C" w:rsidRDefault="002F023C" w:rsidP="002F023C">
      <w:p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5A8F71A8" wp14:editId="4C081B4A">
            <wp:simplePos x="0" y="0"/>
            <wp:positionH relativeFrom="column">
              <wp:posOffset>5819775</wp:posOffset>
            </wp:positionH>
            <wp:positionV relativeFrom="paragraph">
              <wp:posOffset>44450</wp:posOffset>
            </wp:positionV>
            <wp:extent cx="567690" cy="360045"/>
            <wp:effectExtent l="0" t="0" r="3810" b="1905"/>
            <wp:wrapNone/>
            <wp:docPr id="2" name="Image 2" descr="Charte graphique Cheops Cap emploi - Cheops 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22" descr="Charte graphique Cheops Cap emploi - Cheops national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otif Light" w:hAnsi="Biotif Light" w:cs="Biotif Light"/>
          <w:color w:val="000000"/>
          <w:sz w:val="28"/>
          <w:szCs w:val="28"/>
        </w:rPr>
        <w:t>CHEOPS :</w:t>
      </w:r>
      <w:r>
        <w:rPr>
          <w:rFonts w:ascii="Biotif Light" w:hAnsi="Biotif Light" w:cs="Biotif Light"/>
          <w:noProof/>
          <w:color w:val="000000"/>
          <w:sz w:val="28"/>
          <w:szCs w:val="28"/>
        </w:rPr>
        <w:t xml:space="preserve"> </w:t>
      </w:r>
    </w:p>
    <w:p w14:paraId="3A1ACF98" w14:textId="77777777" w:rsidR="002F023C" w:rsidRDefault="002F023C" w:rsidP="002F023C">
      <w:pPr>
        <w:pStyle w:val="Paragraphedeliste"/>
        <w:numPr>
          <w:ilvl w:val="0"/>
          <w:numId w:val="15"/>
        </w:numPr>
        <w:rPr>
          <w:rFonts w:ascii="Biotif Light" w:hAnsi="Biotif Light" w:cs="Biotif Light"/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 xml:space="preserve">Poirot Carole </w:t>
      </w:r>
    </w:p>
    <w:p w14:paraId="319AC214" w14:textId="77777777" w:rsidR="002F023C" w:rsidRDefault="002F023C" w:rsidP="002F023C">
      <w:pPr>
        <w:jc w:val="center"/>
        <w:rPr>
          <w:rFonts w:ascii="Biotif Light" w:hAnsi="Biotif Light" w:cs="Biotif Light"/>
          <w:color w:val="000000"/>
          <w:sz w:val="28"/>
          <w:szCs w:val="28"/>
        </w:rPr>
      </w:pPr>
    </w:p>
    <w:p w14:paraId="19143429" w14:textId="77777777" w:rsidR="002F023C" w:rsidRDefault="002F023C" w:rsidP="002F023C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0BB6E1" wp14:editId="5273BD23">
                <wp:simplePos x="0" y="0"/>
                <wp:positionH relativeFrom="margin">
                  <wp:posOffset>-6985</wp:posOffset>
                </wp:positionH>
                <wp:positionV relativeFrom="paragraph">
                  <wp:posOffset>260985</wp:posOffset>
                </wp:positionV>
                <wp:extent cx="6682740" cy="5715"/>
                <wp:effectExtent l="0" t="0" r="22860" b="32385"/>
                <wp:wrapNone/>
                <wp:docPr id="512" name="Connecteur droit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740" cy="50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B2E8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D019B" id="Connecteur droit 51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5pt,20.55pt" to="525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" strokecolor="#2b2e83" strokeweight="1.5pt">
                <v:stroke joinstyle="miter"/>
                <w10:wrap anchorx="margin"/>
              </v:line>
            </w:pict>
          </mc:Fallback>
        </mc:AlternateContent>
      </w:r>
      <w:r>
        <w:rPr>
          <w:bCs/>
          <w:color w:val="000000"/>
          <w:sz w:val="32"/>
          <w:szCs w:val="32"/>
        </w:rPr>
        <w:t>REMERCIEMENTS</w:t>
      </w:r>
    </w:p>
    <w:p w14:paraId="3721D9E5" w14:textId="77777777" w:rsidR="002F023C" w:rsidRDefault="002F023C" w:rsidP="002F023C">
      <w:pPr>
        <w:autoSpaceDE w:val="0"/>
        <w:autoSpaceDN w:val="0"/>
        <w:adjustRightInd w:val="0"/>
        <w:spacing w:before="40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Groupe Malécot site de Fives</w:t>
      </w:r>
      <w:r>
        <w:rPr>
          <w:color w:val="000000"/>
          <w:sz w:val="28"/>
          <w:szCs w:val="28"/>
        </w:rPr>
        <w:t xml:space="preserve"> :</w:t>
      </w:r>
    </w:p>
    <w:p w14:paraId="28B0E73B" w14:textId="77777777" w:rsidR="002F023C" w:rsidRDefault="002F023C" w:rsidP="002F023C">
      <w:pPr>
        <w:autoSpaceDE w:val="0"/>
        <w:autoSpaceDN w:val="0"/>
        <w:adjustRightInd w:val="0"/>
        <w:spacing w:before="40"/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2BDB08" wp14:editId="567E8A49">
                <wp:simplePos x="0" y="0"/>
                <wp:positionH relativeFrom="column">
                  <wp:posOffset>3569970</wp:posOffset>
                </wp:positionH>
                <wp:positionV relativeFrom="paragraph">
                  <wp:posOffset>210820</wp:posOffset>
                </wp:positionV>
                <wp:extent cx="2480310" cy="1750695"/>
                <wp:effectExtent l="0" t="0" r="0" b="1905"/>
                <wp:wrapNone/>
                <wp:docPr id="513" name="Zone de text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D39EB" w14:textId="77777777" w:rsidR="002F023C" w:rsidRDefault="002F023C" w:rsidP="002F023C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Relecteurs :</w:t>
                            </w:r>
                          </w:p>
                          <w:p w14:paraId="70B3A637" w14:textId="77777777" w:rsidR="002F023C" w:rsidRDefault="002F023C" w:rsidP="002F023C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 xml:space="preserve">Laly Kevin </w:t>
                            </w:r>
                          </w:p>
                          <w:p w14:paraId="36FC6E83" w14:textId="77777777" w:rsidR="002F023C" w:rsidRDefault="002F023C" w:rsidP="002F023C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>Nlandu Sofia</w:t>
                            </w:r>
                          </w:p>
                          <w:p w14:paraId="0D286C0A" w14:textId="77777777" w:rsidR="002F023C" w:rsidRDefault="002F023C" w:rsidP="002F023C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>Bonmati Léo</w:t>
                            </w:r>
                          </w:p>
                          <w:p w14:paraId="62C563F1" w14:textId="77777777" w:rsidR="002F023C" w:rsidRDefault="002F023C" w:rsidP="002F023C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>Elynd Sullivant</w:t>
                            </w:r>
                          </w:p>
                          <w:p w14:paraId="49980A1D" w14:textId="77777777" w:rsidR="002F023C" w:rsidRDefault="002F023C" w:rsidP="002F023C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>Benramdane Ikram</w:t>
                            </w:r>
                          </w:p>
                          <w:p w14:paraId="68C8D426" w14:textId="77777777" w:rsidR="002F023C" w:rsidRDefault="002F023C" w:rsidP="002F02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13" o:spid="_x0000_s1026" type="#_x0000_t202" style="position:absolute;left:0;text-align:left;margin-left:281.1pt;margin-top:16.6pt;width:195.3pt;height:137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" fillcolor="white [3201]" stroked="f" strokeweight=".5pt">
                <v:textbox>
                  <w:txbxContent>
                    <w:p w:rsidR="002F023C" w:rsidRDefault="002F023C" w:rsidP="002F023C">
                      <w:pPr>
                        <w:autoSpaceDE w:val="0"/>
                        <w:autoSpaceDN w:val="0"/>
                        <w:adjustRightInd w:val="0"/>
                        <w:spacing w:before="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Relecteurs :</w:t>
                      </w:r>
                    </w:p>
                    <w:p w:rsidR="002F023C" w:rsidRDefault="002F023C" w:rsidP="002F023C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>Laly</w:t>
                      </w:r>
                      <w:proofErr w:type="spellEnd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 xml:space="preserve"> Kevin </w:t>
                      </w:r>
                    </w:p>
                    <w:p w:rsidR="002F023C" w:rsidRDefault="002F023C" w:rsidP="002F023C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>Nlandu</w:t>
                      </w:r>
                      <w:proofErr w:type="spellEnd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 xml:space="preserve"> Sofia</w:t>
                      </w:r>
                    </w:p>
                    <w:p w:rsidR="002F023C" w:rsidRDefault="002F023C" w:rsidP="002F023C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>Bonmati</w:t>
                      </w:r>
                      <w:proofErr w:type="spellEnd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 xml:space="preserve"> Léo</w:t>
                      </w:r>
                    </w:p>
                    <w:p w:rsidR="002F023C" w:rsidRDefault="002F023C" w:rsidP="002F023C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>Elynd</w:t>
                      </w:r>
                      <w:proofErr w:type="spellEnd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>Sullivant</w:t>
                      </w:r>
                      <w:proofErr w:type="spellEnd"/>
                    </w:p>
                    <w:p w:rsidR="002F023C" w:rsidRDefault="002F023C" w:rsidP="002F023C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>Benramdane</w:t>
                      </w:r>
                      <w:proofErr w:type="spellEnd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>Ikram</w:t>
                      </w:r>
                      <w:proofErr w:type="spellEnd"/>
                    </w:p>
                    <w:p w:rsidR="002F023C" w:rsidRDefault="002F023C" w:rsidP="002F023C"/>
                  </w:txbxContent>
                </v:textbox>
              </v:shape>
            </w:pict>
          </mc:Fallback>
        </mc:AlternateContent>
      </w:r>
    </w:p>
    <w:p w14:paraId="25A38F63" w14:textId="77777777" w:rsidR="002F023C" w:rsidRDefault="002F023C" w:rsidP="002F023C">
      <w:pPr>
        <w:autoSpaceDE w:val="0"/>
        <w:autoSpaceDN w:val="0"/>
        <w:adjustRightInd w:val="0"/>
        <w:spacing w:before="40"/>
        <w:rPr>
          <w:rFonts w:ascii="Biotif Light" w:hAnsi="Biotif Light" w:cs="Biotif Light"/>
          <w:color w:val="000000"/>
          <w:sz w:val="28"/>
          <w:szCs w:val="28"/>
        </w:rPr>
      </w:pPr>
      <w:r>
        <w:rPr>
          <w:sz w:val="28"/>
          <w:szCs w:val="28"/>
        </w:rPr>
        <w:t>Transcripteurs :</w:t>
      </w:r>
    </w:p>
    <w:p w14:paraId="0EC09159" w14:textId="77777777"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>Antunes Tony</w:t>
      </w:r>
    </w:p>
    <w:p w14:paraId="0C94C8A5" w14:textId="77777777"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>Vannobel Fabrice</w:t>
      </w:r>
    </w:p>
    <w:p w14:paraId="42E21617" w14:textId="77777777"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>Dolé Corentin</w:t>
      </w:r>
    </w:p>
    <w:p w14:paraId="76765A60" w14:textId="77777777"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>Selmane Hidayet</w:t>
      </w:r>
    </w:p>
    <w:p w14:paraId="357615E7" w14:textId="77777777"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>Vroland Elodie</w:t>
      </w:r>
    </w:p>
    <w:p w14:paraId="0E3310AB" w14:textId="77777777"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>Dupond Gilles</w:t>
      </w:r>
    </w:p>
    <w:p w14:paraId="58132A1D" w14:textId="77777777"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>Léonard Alexis</w:t>
      </w:r>
    </w:p>
    <w:p w14:paraId="72438B00" w14:textId="77777777"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>Ferlin Kévin</w:t>
      </w:r>
    </w:p>
    <w:p w14:paraId="2438717E" w14:textId="77777777"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F8BFE31" wp14:editId="48A37850">
                <wp:simplePos x="0" y="0"/>
                <wp:positionH relativeFrom="margin">
                  <wp:posOffset>2749550</wp:posOffset>
                </wp:positionH>
                <wp:positionV relativeFrom="paragraph">
                  <wp:posOffset>-87630</wp:posOffset>
                </wp:positionV>
                <wp:extent cx="3161030" cy="539750"/>
                <wp:effectExtent l="0" t="0" r="1270" b="0"/>
                <wp:wrapTight wrapText="bothSides">
                  <wp:wrapPolygon edited="0">
                    <wp:start x="17703" y="0"/>
                    <wp:lineTo x="0" y="9148"/>
                    <wp:lineTo x="0" y="20584"/>
                    <wp:lineTo x="17703" y="20584"/>
                    <wp:lineTo x="21479" y="20584"/>
                    <wp:lineTo x="21479" y="0"/>
                    <wp:lineTo x="17703" y="0"/>
                  </wp:wrapPolygon>
                </wp:wrapTight>
                <wp:docPr id="514" name="Groupe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1030" cy="539750"/>
                          <a:chOff x="0" y="0"/>
                          <a:chExt cx="3161036" cy="539750"/>
                        </a:xfrm>
                      </wpg:grpSpPr>
                      <pic:pic xmlns:pic="http://schemas.openxmlformats.org/drawingml/2006/picture">
                        <pic:nvPicPr>
                          <pic:cNvPr id="52" name="Image 52" descr="C:\Users\TEMP.LILLE.187\AppData\Local\Microsoft\Windows\INetCache\Content.MSO\A23B14A6.tmp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0016" y="0"/>
                            <a:ext cx="54102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>
                            <a:picLocks noChangeAspect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6367"/>
                            <a:ext cx="253619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E732B" id="Groupe 514" o:spid="_x0000_s1026" style="position:absolute;margin-left:216.5pt;margin-top:-6.9pt;width:248.9pt;height:42.5pt;z-index:251734016;mso-position-horizontal-relative:margin" coordsize="31610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2" o:spid="_x0000_s1027" type="#_x0000_t75" style="position:absolute;left:26200;width:5410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">
                  <v:imagedata r:id="rId47" o:title="A23B14A6"/>
                  <v:path arrowok="t"/>
                </v:shape>
                <v:shape id="Image 54" o:spid="_x0000_s1028" type="#_x0000_t75" style="position:absolute;top:2463;width:25361;height:2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">
                  <v:imagedata r:id="rId48" o:title=""/>
                  <v:path arrowok="t"/>
                </v:shape>
                <w10:wrap type="tight" anchorx="margin"/>
              </v:group>
            </w:pict>
          </mc:Fallback>
        </mc:AlternateContent>
      </w:r>
      <w:r>
        <w:rPr>
          <w:rFonts w:ascii="Biotif Light" w:hAnsi="Biotif Light" w:cs="Biotif Light"/>
          <w:color w:val="000000"/>
          <w:sz w:val="28"/>
          <w:szCs w:val="28"/>
        </w:rPr>
        <w:t>Laly kevin</w:t>
      </w:r>
    </w:p>
    <w:p w14:paraId="2466B73B" w14:textId="77777777" w:rsidR="002F023C" w:rsidRDefault="002F023C" w:rsidP="002F023C">
      <w:pPr>
        <w:pStyle w:val="Paragraphedeliste"/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</w:p>
    <w:p w14:paraId="13901EB7" w14:textId="77777777" w:rsidR="002F023C" w:rsidRDefault="002F023C" w:rsidP="00E75661">
      <w:pPr>
        <w:pStyle w:val="FALC"/>
      </w:pPr>
    </w:p>
    <w:sectPr w:rsidR="002F023C" w:rsidSect="00EC3DC8">
      <w:footerReference w:type="default" r:id="rId49"/>
      <w:pgSz w:w="12240" w:h="15840"/>
      <w:pgMar w:top="993" w:right="851" w:bottom="1134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AD903" w14:textId="77777777" w:rsidR="001E618F" w:rsidRDefault="001E618F" w:rsidP="00C0422D">
      <w:pPr>
        <w:spacing w:line="240" w:lineRule="auto"/>
      </w:pPr>
      <w:r>
        <w:separator/>
      </w:r>
    </w:p>
  </w:endnote>
  <w:endnote w:type="continuationSeparator" w:id="0">
    <w:p w14:paraId="18C90C64" w14:textId="77777777" w:rsidR="001E618F" w:rsidRDefault="001E618F" w:rsidP="00C04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-Light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otif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otif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2409371"/>
      <w:docPartObj>
        <w:docPartGallery w:val="Page Numbers (Bottom of Page)"/>
        <w:docPartUnique/>
      </w:docPartObj>
    </w:sdtPr>
    <w:sdtContent>
      <w:p w14:paraId="786E2A28" w14:textId="77777777" w:rsidR="009830AC" w:rsidRDefault="009830AC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FE7A093" wp14:editId="6407EE48">
              <wp:simplePos x="0" y="0"/>
              <wp:positionH relativeFrom="margin">
                <wp:posOffset>-257810</wp:posOffset>
              </wp:positionH>
              <wp:positionV relativeFrom="paragraph">
                <wp:posOffset>-340360</wp:posOffset>
              </wp:positionV>
              <wp:extent cx="540000" cy="538667"/>
              <wp:effectExtent l="0" t="0" r="0" b="0"/>
              <wp:wrapTight wrapText="bothSides">
                <wp:wrapPolygon edited="0">
                  <wp:start x="0" y="0"/>
                  <wp:lineTo x="0" y="20632"/>
                  <wp:lineTo x="20584" y="20632"/>
                  <wp:lineTo x="20584" y="0"/>
                  <wp:lineTo x="0" y="0"/>
                </wp:wrapPolygon>
              </wp:wrapTight>
              <wp:docPr id="23" name="Image 23" descr="C:\Users\TEMP.LILLE.187\AppData\Local\Microsoft\Windows\INetCache\Content.MSO\A23B14A6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TEMP.LILLE.187\AppData\Local\Microsoft\Windows\INetCache\Content.MSO\A23B14A6.tm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0" cy="5386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91D9A">
          <w:rPr>
            <w:noProof/>
          </w:rPr>
          <w:t>4</w:t>
        </w:r>
        <w:r>
          <w:fldChar w:fldCharType="end"/>
        </w:r>
      </w:p>
    </w:sdtContent>
  </w:sdt>
  <w:p w14:paraId="355425E9" w14:textId="77777777" w:rsidR="009830AC" w:rsidRDefault="009830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6476C" w14:textId="77777777" w:rsidR="001E618F" w:rsidRDefault="001E618F" w:rsidP="00C0422D">
      <w:pPr>
        <w:spacing w:line="240" w:lineRule="auto"/>
      </w:pPr>
      <w:r>
        <w:separator/>
      </w:r>
    </w:p>
  </w:footnote>
  <w:footnote w:type="continuationSeparator" w:id="0">
    <w:p w14:paraId="39B88B79" w14:textId="77777777" w:rsidR="001E618F" w:rsidRDefault="001E618F" w:rsidP="00C042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224D"/>
    <w:multiLevelType w:val="hybridMultilevel"/>
    <w:tmpl w:val="56CAD37E"/>
    <w:lvl w:ilvl="0" w:tplc="1FF0ADF6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0E4B142D"/>
    <w:multiLevelType w:val="hybridMultilevel"/>
    <w:tmpl w:val="98AECC02"/>
    <w:lvl w:ilvl="0" w:tplc="75EA18B0">
      <w:numFmt w:val="bullet"/>
      <w:lvlText w:val=""/>
      <w:lvlJc w:val="left"/>
      <w:pPr>
        <w:ind w:left="1077" w:hanging="360"/>
      </w:pPr>
      <w:rPr>
        <w:rFonts w:ascii="Symbol" w:eastAsia="Aria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4110E26"/>
    <w:multiLevelType w:val="hybridMultilevel"/>
    <w:tmpl w:val="DDB87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34498"/>
    <w:multiLevelType w:val="hybridMultilevel"/>
    <w:tmpl w:val="6E1E0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65C53"/>
    <w:multiLevelType w:val="hybridMultilevel"/>
    <w:tmpl w:val="A41C3236"/>
    <w:lvl w:ilvl="0" w:tplc="3F9CBEC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550A5"/>
    <w:multiLevelType w:val="hybridMultilevel"/>
    <w:tmpl w:val="415A882C"/>
    <w:lvl w:ilvl="0" w:tplc="75EA18B0">
      <w:numFmt w:val="bullet"/>
      <w:lvlText w:val=""/>
      <w:lvlJc w:val="left"/>
      <w:pPr>
        <w:ind w:left="1077" w:hanging="360"/>
      </w:pPr>
      <w:rPr>
        <w:rFonts w:ascii="Symbol" w:eastAsia="Aria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2C74418"/>
    <w:multiLevelType w:val="hybridMultilevel"/>
    <w:tmpl w:val="2EA026E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903E46"/>
    <w:multiLevelType w:val="hybridMultilevel"/>
    <w:tmpl w:val="C9CE90B2"/>
    <w:lvl w:ilvl="0" w:tplc="04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8" w15:restartNumberingAfterBreak="0">
    <w:nsid w:val="47D61DE2"/>
    <w:multiLevelType w:val="hybridMultilevel"/>
    <w:tmpl w:val="DD26BAEA"/>
    <w:lvl w:ilvl="0" w:tplc="C28E5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12629"/>
    <w:multiLevelType w:val="hybridMultilevel"/>
    <w:tmpl w:val="3388761E"/>
    <w:lvl w:ilvl="0" w:tplc="5EA41BE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6F12CDC"/>
    <w:multiLevelType w:val="hybridMultilevel"/>
    <w:tmpl w:val="5F663720"/>
    <w:lvl w:ilvl="0" w:tplc="5EA41BEC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DCE616A"/>
    <w:multiLevelType w:val="hybridMultilevel"/>
    <w:tmpl w:val="E0EC565C"/>
    <w:lvl w:ilvl="0" w:tplc="75EA18B0">
      <w:numFmt w:val="bullet"/>
      <w:lvlText w:val=""/>
      <w:lvlJc w:val="left"/>
      <w:pPr>
        <w:ind w:left="1713" w:hanging="360"/>
      </w:pPr>
      <w:rPr>
        <w:rFonts w:ascii="Symbol" w:eastAsia="Aria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0AF6B43"/>
    <w:multiLevelType w:val="hybridMultilevel"/>
    <w:tmpl w:val="072A2724"/>
    <w:lvl w:ilvl="0" w:tplc="AFD610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90194"/>
    <w:multiLevelType w:val="hybridMultilevel"/>
    <w:tmpl w:val="2BFCEA22"/>
    <w:lvl w:ilvl="0" w:tplc="040C000B">
      <w:start w:val="1"/>
      <w:numFmt w:val="bullet"/>
      <w:pStyle w:val="FalcPuce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CE61C4">
      <w:start w:val="1"/>
      <w:numFmt w:val="bullet"/>
      <w:pStyle w:val="FalcPu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184F90"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176642">
    <w:abstractNumId w:val="8"/>
  </w:num>
  <w:num w:numId="2" w16cid:durableId="1230190885">
    <w:abstractNumId w:val="8"/>
  </w:num>
  <w:num w:numId="3" w16cid:durableId="1891502658">
    <w:abstractNumId w:val="13"/>
  </w:num>
  <w:num w:numId="4" w16cid:durableId="1320184294">
    <w:abstractNumId w:val="12"/>
  </w:num>
  <w:num w:numId="5" w16cid:durableId="470515672">
    <w:abstractNumId w:val="0"/>
  </w:num>
  <w:num w:numId="6" w16cid:durableId="1672371216">
    <w:abstractNumId w:val="9"/>
  </w:num>
  <w:num w:numId="7" w16cid:durableId="60560989">
    <w:abstractNumId w:val="10"/>
  </w:num>
  <w:num w:numId="8" w16cid:durableId="1667783058">
    <w:abstractNumId w:val="13"/>
  </w:num>
  <w:num w:numId="9" w16cid:durableId="1269048842">
    <w:abstractNumId w:val="13"/>
  </w:num>
  <w:num w:numId="10" w16cid:durableId="1386559632">
    <w:abstractNumId w:val="4"/>
  </w:num>
  <w:num w:numId="11" w16cid:durableId="1638801003">
    <w:abstractNumId w:val="1"/>
  </w:num>
  <w:num w:numId="12" w16cid:durableId="1821577267">
    <w:abstractNumId w:val="11"/>
  </w:num>
  <w:num w:numId="13" w16cid:durableId="398787387">
    <w:abstractNumId w:val="5"/>
  </w:num>
  <w:num w:numId="14" w16cid:durableId="1035345316">
    <w:abstractNumId w:val="6"/>
  </w:num>
  <w:num w:numId="15" w16cid:durableId="2120177702">
    <w:abstractNumId w:val="7"/>
  </w:num>
  <w:num w:numId="16" w16cid:durableId="1808275476">
    <w:abstractNumId w:val="2"/>
  </w:num>
  <w:num w:numId="17" w16cid:durableId="1365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D8"/>
    <w:rsid w:val="00012284"/>
    <w:rsid w:val="00017496"/>
    <w:rsid w:val="00055498"/>
    <w:rsid w:val="000E2BDF"/>
    <w:rsid w:val="00116110"/>
    <w:rsid w:val="00146FC9"/>
    <w:rsid w:val="00150087"/>
    <w:rsid w:val="00155DD3"/>
    <w:rsid w:val="00166C5A"/>
    <w:rsid w:val="001944D1"/>
    <w:rsid w:val="001B2482"/>
    <w:rsid w:val="001C6E94"/>
    <w:rsid w:val="001E33D8"/>
    <w:rsid w:val="001E618F"/>
    <w:rsid w:val="001F3D1C"/>
    <w:rsid w:val="00211D17"/>
    <w:rsid w:val="002910FF"/>
    <w:rsid w:val="002D3F85"/>
    <w:rsid w:val="002E354C"/>
    <w:rsid w:val="002E693E"/>
    <w:rsid w:val="002F023C"/>
    <w:rsid w:val="003141FC"/>
    <w:rsid w:val="00323CFF"/>
    <w:rsid w:val="0039579E"/>
    <w:rsid w:val="003F3995"/>
    <w:rsid w:val="00416C7F"/>
    <w:rsid w:val="004822E5"/>
    <w:rsid w:val="005115CF"/>
    <w:rsid w:val="00521CC9"/>
    <w:rsid w:val="0058235A"/>
    <w:rsid w:val="005F744C"/>
    <w:rsid w:val="00664C11"/>
    <w:rsid w:val="00670CB6"/>
    <w:rsid w:val="0067529D"/>
    <w:rsid w:val="00681258"/>
    <w:rsid w:val="007B1C45"/>
    <w:rsid w:val="007C65D0"/>
    <w:rsid w:val="007E2738"/>
    <w:rsid w:val="00815EEC"/>
    <w:rsid w:val="008235F5"/>
    <w:rsid w:val="00846FAF"/>
    <w:rsid w:val="00851669"/>
    <w:rsid w:val="00852D8B"/>
    <w:rsid w:val="00870231"/>
    <w:rsid w:val="00881B85"/>
    <w:rsid w:val="008924E7"/>
    <w:rsid w:val="00896A8B"/>
    <w:rsid w:val="00896EB2"/>
    <w:rsid w:val="008C0655"/>
    <w:rsid w:val="008E703E"/>
    <w:rsid w:val="009753D8"/>
    <w:rsid w:val="009830AC"/>
    <w:rsid w:val="00987E18"/>
    <w:rsid w:val="00A02398"/>
    <w:rsid w:val="00A119CD"/>
    <w:rsid w:val="00A50C3F"/>
    <w:rsid w:val="00A55702"/>
    <w:rsid w:val="00A575AD"/>
    <w:rsid w:val="00A64FF9"/>
    <w:rsid w:val="00A94A0B"/>
    <w:rsid w:val="00B34F76"/>
    <w:rsid w:val="00B37B12"/>
    <w:rsid w:val="00B37FCD"/>
    <w:rsid w:val="00B472C4"/>
    <w:rsid w:val="00B61E37"/>
    <w:rsid w:val="00B65756"/>
    <w:rsid w:val="00B66496"/>
    <w:rsid w:val="00B83BCF"/>
    <w:rsid w:val="00BA0581"/>
    <w:rsid w:val="00BB4DE7"/>
    <w:rsid w:val="00BC3929"/>
    <w:rsid w:val="00BD23F9"/>
    <w:rsid w:val="00BD7B39"/>
    <w:rsid w:val="00BF47D8"/>
    <w:rsid w:val="00C0422D"/>
    <w:rsid w:val="00C146DD"/>
    <w:rsid w:val="00C330CD"/>
    <w:rsid w:val="00C4227B"/>
    <w:rsid w:val="00C92728"/>
    <w:rsid w:val="00CA2611"/>
    <w:rsid w:val="00CC5D3B"/>
    <w:rsid w:val="00CC7BA0"/>
    <w:rsid w:val="00CD6477"/>
    <w:rsid w:val="00CE6687"/>
    <w:rsid w:val="00CF0C77"/>
    <w:rsid w:val="00D13A6D"/>
    <w:rsid w:val="00D1679C"/>
    <w:rsid w:val="00D2572B"/>
    <w:rsid w:val="00D315A9"/>
    <w:rsid w:val="00D530F9"/>
    <w:rsid w:val="00D53F93"/>
    <w:rsid w:val="00D6250E"/>
    <w:rsid w:val="00D83DA2"/>
    <w:rsid w:val="00D91D9A"/>
    <w:rsid w:val="00DA59B4"/>
    <w:rsid w:val="00DC1E55"/>
    <w:rsid w:val="00E34EF5"/>
    <w:rsid w:val="00E56FF3"/>
    <w:rsid w:val="00E75661"/>
    <w:rsid w:val="00EB0C99"/>
    <w:rsid w:val="00EC3DC8"/>
    <w:rsid w:val="00EC7BDE"/>
    <w:rsid w:val="00EE0AA3"/>
    <w:rsid w:val="00EE0B1B"/>
    <w:rsid w:val="00EF4FE2"/>
    <w:rsid w:val="00EF7B24"/>
    <w:rsid w:val="00F0384C"/>
    <w:rsid w:val="00F32627"/>
    <w:rsid w:val="00F37D71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F8AB6"/>
  <w15:docId w15:val="{35844221-A0AE-4396-9184-FE8B8428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0581"/>
    <w:rPr>
      <w:lang w:val="fr-FR"/>
    </w:rPr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416C7F"/>
    <w:pPr>
      <w:ind w:left="720"/>
      <w:contextualSpacing/>
    </w:pPr>
  </w:style>
  <w:style w:type="paragraph" w:customStyle="1" w:styleId="FALC">
    <w:name w:val="FALC"/>
    <w:basedOn w:val="Normal"/>
    <w:link w:val="FALCCar"/>
    <w:qFormat/>
    <w:rsid w:val="00681258"/>
    <w:pPr>
      <w:spacing w:line="360" w:lineRule="auto"/>
      <w:ind w:right="1043"/>
    </w:pPr>
    <w:rPr>
      <w:sz w:val="28"/>
      <w:szCs w:val="28"/>
    </w:rPr>
  </w:style>
  <w:style w:type="paragraph" w:customStyle="1" w:styleId="FalcPuces">
    <w:name w:val="Falc Puces"/>
    <w:basedOn w:val="FALC"/>
    <w:link w:val="FalcPucesCar"/>
    <w:rsid w:val="003141FC"/>
    <w:pPr>
      <w:numPr>
        <w:numId w:val="3"/>
      </w:numPr>
      <w:spacing w:line="480" w:lineRule="auto"/>
    </w:pPr>
  </w:style>
  <w:style w:type="character" w:customStyle="1" w:styleId="FALCCar">
    <w:name w:val="FALC Car"/>
    <w:basedOn w:val="Policepardfaut"/>
    <w:link w:val="FALC"/>
    <w:rsid w:val="00681258"/>
    <w:rPr>
      <w:sz w:val="28"/>
      <w:szCs w:val="28"/>
      <w:lang w:val="fr-FR"/>
    </w:rPr>
  </w:style>
  <w:style w:type="paragraph" w:customStyle="1" w:styleId="FALCTitres">
    <w:name w:val="FALC Titres"/>
    <w:basedOn w:val="FALC"/>
    <w:link w:val="FALCTitresCar"/>
    <w:qFormat/>
    <w:rsid w:val="003141FC"/>
    <w:pPr>
      <w:pBdr>
        <w:bottom w:val="single" w:sz="4" w:space="1" w:color="auto"/>
      </w:pBdr>
      <w:ind w:right="332"/>
      <w:jc w:val="center"/>
    </w:pPr>
    <w:rPr>
      <w:sz w:val="32"/>
      <w:szCs w:val="32"/>
    </w:rPr>
  </w:style>
  <w:style w:type="character" w:customStyle="1" w:styleId="FalcPucesCar">
    <w:name w:val="Falc Puces Car"/>
    <w:basedOn w:val="FALCCar"/>
    <w:link w:val="FalcPuces"/>
    <w:rsid w:val="003141FC"/>
    <w:rPr>
      <w:sz w:val="28"/>
      <w:szCs w:val="2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0422D"/>
    <w:pPr>
      <w:tabs>
        <w:tab w:val="center" w:pos="4536"/>
        <w:tab w:val="right" w:pos="9072"/>
      </w:tabs>
      <w:spacing w:line="240" w:lineRule="auto"/>
    </w:pPr>
  </w:style>
  <w:style w:type="character" w:customStyle="1" w:styleId="FALCTitresCar">
    <w:name w:val="FALC Titres Car"/>
    <w:basedOn w:val="FALCCar"/>
    <w:link w:val="FALCTitres"/>
    <w:rsid w:val="003141FC"/>
    <w:rPr>
      <w:sz w:val="32"/>
      <w:szCs w:val="3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C0422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0422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422D"/>
    <w:rPr>
      <w:lang w:val="fr-FR"/>
    </w:rPr>
  </w:style>
  <w:style w:type="paragraph" w:customStyle="1" w:styleId="PucesTitres">
    <w:name w:val="Puces Titres"/>
    <w:basedOn w:val="FalcPuces"/>
    <w:link w:val="PucesTitresCar"/>
    <w:qFormat/>
    <w:rsid w:val="00EF4FE2"/>
    <w:pPr>
      <w:spacing w:line="360" w:lineRule="auto"/>
      <w:ind w:left="284" w:hanging="284"/>
    </w:pPr>
  </w:style>
  <w:style w:type="paragraph" w:customStyle="1" w:styleId="FalcPuce">
    <w:name w:val="Falc Puce"/>
    <w:basedOn w:val="FalcPuces"/>
    <w:link w:val="FalcPuceCar"/>
    <w:qFormat/>
    <w:rsid w:val="00987E18"/>
    <w:pPr>
      <w:numPr>
        <w:ilvl w:val="1"/>
      </w:numPr>
      <w:ind w:left="714" w:hanging="357"/>
    </w:pPr>
  </w:style>
  <w:style w:type="character" w:customStyle="1" w:styleId="PucesTitresCar">
    <w:name w:val="Puces Titres Car"/>
    <w:basedOn w:val="FalcPucesCar"/>
    <w:link w:val="PucesTitres"/>
    <w:rsid w:val="00EF4FE2"/>
    <w:rPr>
      <w:sz w:val="28"/>
      <w:szCs w:val="28"/>
      <w:lang w:val="fr-FR"/>
    </w:rPr>
  </w:style>
  <w:style w:type="character" w:customStyle="1" w:styleId="FalcPuceCar">
    <w:name w:val="Falc Puce Car"/>
    <w:basedOn w:val="FalcPucesCar"/>
    <w:link w:val="FalcPuce"/>
    <w:rsid w:val="00987E18"/>
    <w:rPr>
      <w:sz w:val="28"/>
      <w:szCs w:val="28"/>
      <w:lang w:val="fr-FR"/>
    </w:rPr>
  </w:style>
  <w:style w:type="character" w:styleId="Lienhypertexte">
    <w:name w:val="Hyperlink"/>
    <w:basedOn w:val="Policepardfaut"/>
    <w:uiPriority w:val="99"/>
    <w:unhideWhenUsed/>
    <w:rsid w:val="00F0384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0384C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EE0B1B"/>
    <w:pPr>
      <w:widowControl w:val="0"/>
      <w:autoSpaceDE w:val="0"/>
      <w:autoSpaceDN w:val="0"/>
      <w:spacing w:line="240" w:lineRule="auto"/>
    </w:pPr>
    <w:rPr>
      <w:rFonts w:ascii="Lucida Sans Unicode" w:eastAsia="Lucida Sans Unicode" w:hAnsi="Lucida Sans Unicode" w:cs="Lucida Sans Unicode"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E0B1B"/>
    <w:rPr>
      <w:rFonts w:ascii="Lucida Sans Unicode" w:eastAsia="Lucida Sans Unicode" w:hAnsi="Lucida Sans Unicode" w:cs="Lucida Sans Unicode"/>
      <w:sz w:val="19"/>
      <w:szCs w:val="19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jpe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://www.capemploi.info" TargetMode="External"/><Relationship Id="rId36" Type="http://schemas.openxmlformats.org/officeDocument/2006/relationships/image" Target="media/image29.png"/><Relationship Id="rId49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ublic\FALC\2025\CHEOPS\Mod&#233;le%202024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Modéle 2024 v1.dotx</Template>
  <TotalTime>657</TotalTime>
  <Pages>5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FALC ESAT Fives</dc:creator>
  <cp:lastModifiedBy>Stephanie DIEU</cp:lastModifiedBy>
  <cp:revision>55</cp:revision>
  <dcterms:created xsi:type="dcterms:W3CDTF">2025-02-17T08:07:00Z</dcterms:created>
  <dcterms:modified xsi:type="dcterms:W3CDTF">2025-03-19T10:16:00Z</dcterms:modified>
</cp:coreProperties>
</file>